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4C32CC">
        <w:rPr>
          <w:b/>
          <w:sz w:val="24"/>
          <w:szCs w:val="24"/>
        </w:rPr>
        <w:t>август</w:t>
      </w:r>
      <w:r w:rsidR="00951B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8139BB" w:rsidRDefault="00C66892" w:rsidP="00E81171">
      <w:pPr>
        <w:spacing w:line="240" w:lineRule="exact"/>
        <w:ind w:left="-709" w:right="-306" w:firstLine="567"/>
        <w:jc w:val="center"/>
        <w:rPr>
          <w:b/>
          <w:sz w:val="16"/>
          <w:szCs w:val="1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4C32C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4C32CC">
              <w:rPr>
                <w:spacing w:val="-8"/>
                <w:sz w:val="22"/>
                <w:szCs w:val="22"/>
              </w:rPr>
              <w:t>август</w:t>
            </w:r>
          </w:p>
        </w:tc>
      </w:tr>
      <w:tr w:rsidR="00E81171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801558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102,2</w:t>
            </w:r>
          </w:p>
        </w:tc>
        <w:tc>
          <w:tcPr>
            <w:tcW w:w="934" w:type="dxa"/>
          </w:tcPr>
          <w:p w:rsidR="000E1F15" w:rsidRPr="006A177B" w:rsidRDefault="004C32CC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95,9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801558" w:rsidP="00AA355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273,9</w:t>
            </w:r>
          </w:p>
        </w:tc>
        <w:tc>
          <w:tcPr>
            <w:tcW w:w="934" w:type="dxa"/>
          </w:tcPr>
          <w:p w:rsidR="000E1F15" w:rsidRPr="006A177B" w:rsidRDefault="00801558" w:rsidP="00AA355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283,6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 xml:space="preserve">102,7  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103,1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 xml:space="preserve">102,3  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104,2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 xml:space="preserve">101,9  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102,2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334891" w:rsidRDefault="00334891" w:rsidP="00AA355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34891">
              <w:rPr>
                <w:spacing w:val="-4"/>
                <w:sz w:val="24"/>
                <w:szCs w:val="24"/>
              </w:rPr>
              <w:t>104,</w:t>
            </w:r>
            <w:r w:rsidR="00AA355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AA355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4C32CC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273C3F">
              <w:rPr>
                <w:i/>
                <w:sz w:val="22"/>
                <w:szCs w:val="22"/>
              </w:rPr>
              <w:t>ию</w:t>
            </w:r>
            <w:r w:rsidR="004C32CC">
              <w:rPr>
                <w:i/>
                <w:sz w:val="22"/>
                <w:szCs w:val="22"/>
              </w:rPr>
              <w:t>л</w:t>
            </w:r>
            <w:r w:rsidR="00273C3F">
              <w:rPr>
                <w:i/>
                <w:sz w:val="22"/>
                <w:szCs w:val="22"/>
              </w:rPr>
              <w:t>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801558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36315</w:t>
            </w:r>
          </w:p>
        </w:tc>
        <w:tc>
          <w:tcPr>
            <w:tcW w:w="934" w:type="dxa"/>
            <w:vAlign w:val="center"/>
          </w:tcPr>
          <w:p w:rsidR="002E1928" w:rsidRPr="006A177B" w:rsidRDefault="00801558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39326</w:t>
            </w:r>
          </w:p>
        </w:tc>
      </w:tr>
      <w:tr w:rsidR="002E1928" w:rsidRPr="00780EBC" w:rsidTr="00E840CF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4C32CC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273C3F">
              <w:rPr>
                <w:i/>
                <w:sz w:val="22"/>
                <w:szCs w:val="22"/>
              </w:rPr>
              <w:t>ию</w:t>
            </w:r>
            <w:r w:rsidR="004C32CC">
              <w:rPr>
                <w:i/>
                <w:sz w:val="22"/>
                <w:szCs w:val="22"/>
              </w:rPr>
              <w:t>л</w:t>
            </w:r>
            <w:r w:rsidR="00273C3F">
              <w:rPr>
                <w:i/>
                <w:sz w:val="22"/>
                <w:szCs w:val="22"/>
              </w:rPr>
              <w:t>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2E1928" w:rsidRPr="006A177B" w:rsidRDefault="00801558" w:rsidP="0080155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39403,5</w:t>
            </w:r>
          </w:p>
        </w:tc>
        <w:tc>
          <w:tcPr>
            <w:tcW w:w="934" w:type="dxa"/>
          </w:tcPr>
          <w:p w:rsidR="002E1928" w:rsidRPr="006A177B" w:rsidRDefault="00801558" w:rsidP="00801558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AA355E">
              <w:rPr>
                <w:spacing w:val="-4"/>
                <w:sz w:val="24"/>
                <w:szCs w:val="24"/>
              </w:rPr>
              <w:t>43084</w:t>
            </w:r>
          </w:p>
        </w:tc>
      </w:tr>
      <w:tr w:rsidR="000E1F15" w:rsidRPr="00780EBC" w:rsidTr="000E1F15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0E1F15" w:rsidRPr="006A177B" w:rsidRDefault="000E1F15" w:rsidP="0001054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0,3</w:t>
            </w:r>
            <w:r w:rsidR="0001054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0E1F15" w:rsidRPr="006A177B" w:rsidRDefault="007A631F" w:rsidP="00AA355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AA355E">
              <w:rPr>
                <w:spacing w:val="-4"/>
                <w:sz w:val="24"/>
                <w:szCs w:val="24"/>
              </w:rPr>
              <w:t>88</w:t>
            </w:r>
          </w:p>
        </w:tc>
      </w:tr>
      <w:tr w:rsidR="000E1F15" w:rsidRPr="00780EBC" w:rsidTr="000B5355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0E1F15" w:rsidRPr="00562390" w:rsidRDefault="007A631F" w:rsidP="00AA355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AA355E">
              <w:rPr>
                <w:spacing w:val="-4"/>
                <w:sz w:val="24"/>
                <w:szCs w:val="24"/>
              </w:rPr>
              <w:t>3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4C32CC" w:rsidRPr="004C32CC">
        <w:rPr>
          <w:spacing w:val="-4"/>
          <w:sz w:val="24"/>
          <w:szCs w:val="24"/>
        </w:rPr>
        <w:t>95,9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4C32CC" w:rsidRPr="004C32CC">
        <w:rPr>
          <w:spacing w:val="-4"/>
          <w:sz w:val="24"/>
          <w:szCs w:val="24"/>
        </w:rPr>
        <w:t>98,3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4C32CC" w:rsidRPr="004C32CC">
        <w:rPr>
          <w:spacing w:val="-4"/>
          <w:sz w:val="24"/>
          <w:szCs w:val="24"/>
        </w:rPr>
        <w:t>95,5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4C32CC" w:rsidRPr="004C32CC">
        <w:rPr>
          <w:spacing w:val="-4"/>
          <w:sz w:val="24"/>
          <w:szCs w:val="24"/>
        </w:rPr>
        <w:t>97,1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4C32CC" w:rsidRPr="004C32CC">
        <w:rPr>
          <w:spacing w:val="-4"/>
          <w:sz w:val="24"/>
          <w:szCs w:val="24"/>
        </w:rPr>
        <w:t>84,8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4C32CC" w:rsidRPr="004C32CC">
        <w:rPr>
          <w:spacing w:val="-4"/>
          <w:sz w:val="24"/>
          <w:szCs w:val="24"/>
        </w:rPr>
        <w:t>97,7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99287A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59593" cy="776377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010543">
        <w:rPr>
          <w:color w:val="000000"/>
          <w:spacing w:val="-4"/>
        </w:rPr>
        <w:t xml:space="preserve">в металлургии </w:t>
      </w:r>
      <w:r w:rsidR="0042013C">
        <w:rPr>
          <w:color w:val="000000"/>
          <w:spacing w:val="-4"/>
        </w:rPr>
        <w:br/>
      </w:r>
      <w:r w:rsidR="00010543" w:rsidRPr="00E16BBF">
        <w:rPr>
          <w:spacing w:val="-4"/>
        </w:rPr>
        <w:t>(</w:t>
      </w:r>
      <w:r w:rsidR="00010543" w:rsidRPr="001C598F">
        <w:rPr>
          <w:spacing w:val="-4"/>
        </w:rPr>
        <w:t>индекс производства</w:t>
      </w:r>
      <w:r w:rsidR="00010543">
        <w:rPr>
          <w:spacing w:val="-4"/>
        </w:rPr>
        <w:t xml:space="preserve"> – </w:t>
      </w:r>
      <w:r w:rsidR="007465BD">
        <w:rPr>
          <w:color w:val="000000"/>
          <w:spacing w:val="-4"/>
        </w:rPr>
        <w:t>149,6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 xml:space="preserve">), в </w:t>
      </w:r>
      <w:r w:rsidR="00366100">
        <w:rPr>
          <w:color w:val="000000"/>
          <w:spacing w:val="-4"/>
        </w:rPr>
        <w:t>производстве химических веществ и продуктов (</w:t>
      </w:r>
      <w:r w:rsidR="007465BD">
        <w:rPr>
          <w:spacing w:val="-4"/>
        </w:rPr>
        <w:t>145,4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>),</w:t>
      </w:r>
      <w:r w:rsidR="00010543" w:rsidRPr="00010543">
        <w:rPr>
          <w:color w:val="000000"/>
          <w:spacing w:val="-4"/>
        </w:rPr>
        <w:t xml:space="preserve"> </w:t>
      </w:r>
      <w:r w:rsidR="007465BD" w:rsidRPr="00840701">
        <w:rPr>
          <w:spacing w:val="-4"/>
        </w:rPr>
        <w:t>бумаги и бумажных изделий</w:t>
      </w:r>
      <w:r w:rsidR="007465BD" w:rsidRPr="0024235B">
        <w:rPr>
          <w:spacing w:val="-4"/>
        </w:rPr>
        <w:t xml:space="preserve"> </w:t>
      </w:r>
      <w:r w:rsidR="007465BD" w:rsidRPr="00840701">
        <w:rPr>
          <w:spacing w:val="-4"/>
        </w:rPr>
        <w:t>(</w:t>
      </w:r>
      <w:r w:rsidR="007465BD">
        <w:rPr>
          <w:spacing w:val="-4"/>
        </w:rPr>
        <w:t>128,6</w:t>
      </w:r>
      <w:r w:rsidR="007465BD" w:rsidRPr="00507AB0">
        <w:rPr>
          <w:color w:val="000000"/>
          <w:spacing w:val="-4"/>
        </w:rPr>
        <w:t>%</w:t>
      </w:r>
      <w:r w:rsidR="007465BD">
        <w:rPr>
          <w:color w:val="000000"/>
          <w:spacing w:val="-4"/>
        </w:rPr>
        <w:t xml:space="preserve">), </w:t>
      </w:r>
      <w:r w:rsidR="00010543">
        <w:rPr>
          <w:color w:val="000000"/>
          <w:spacing w:val="-4"/>
        </w:rPr>
        <w:t>кожи и изделий из кожи (</w:t>
      </w:r>
      <w:r w:rsidR="007465BD">
        <w:rPr>
          <w:color w:val="000000"/>
          <w:spacing w:val="-4"/>
        </w:rPr>
        <w:t>121,3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>)</w:t>
      </w:r>
      <w:r w:rsidR="00C010BA">
        <w:rPr>
          <w:color w:val="000000"/>
          <w:spacing w:val="-4"/>
        </w:rPr>
        <w:t xml:space="preserve">, </w:t>
      </w:r>
      <w:r w:rsidR="007465BD">
        <w:rPr>
          <w:color w:val="000000"/>
          <w:spacing w:val="-4"/>
        </w:rPr>
        <w:t xml:space="preserve">машин и оборудования </w:t>
      </w:r>
      <w:r w:rsidR="007465BD" w:rsidRPr="00840701">
        <w:rPr>
          <w:spacing w:val="-4"/>
        </w:rPr>
        <w:t>(</w:t>
      </w:r>
      <w:r w:rsidR="007465BD">
        <w:rPr>
          <w:spacing w:val="-4"/>
        </w:rPr>
        <w:t>107,7</w:t>
      </w:r>
      <w:r w:rsidR="007465BD" w:rsidRPr="00507AB0">
        <w:rPr>
          <w:color w:val="000000"/>
          <w:spacing w:val="-4"/>
        </w:rPr>
        <w:t>%</w:t>
      </w:r>
      <w:r w:rsidR="007465BD">
        <w:rPr>
          <w:color w:val="000000"/>
          <w:spacing w:val="-4"/>
        </w:rPr>
        <w:t>), напитков</w:t>
      </w:r>
      <w:r w:rsidR="00C010BA">
        <w:rPr>
          <w:color w:val="000000"/>
          <w:spacing w:val="-4"/>
        </w:rPr>
        <w:t xml:space="preserve"> (</w:t>
      </w:r>
      <w:r w:rsidR="007465BD">
        <w:rPr>
          <w:spacing w:val="-4"/>
        </w:rPr>
        <w:t>105,4</w:t>
      </w:r>
      <w:r w:rsidR="00C010BA" w:rsidRPr="00507AB0">
        <w:rPr>
          <w:color w:val="000000"/>
          <w:spacing w:val="-4"/>
        </w:rPr>
        <w:t>%</w:t>
      </w:r>
      <w:r w:rsidR="001C598F">
        <w:rPr>
          <w:color w:val="000000"/>
          <w:spacing w:val="-4"/>
        </w:rPr>
        <w:t>)</w:t>
      </w:r>
      <w:r w:rsidR="008450FF">
        <w:rPr>
          <w:color w:val="000000"/>
          <w:spacing w:val="-4"/>
        </w:rPr>
        <w:t xml:space="preserve">,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242231" w:rsidRPr="00242231">
        <w:rPr>
          <w:color w:val="000000"/>
          <w:spacing w:val="-4"/>
        </w:rPr>
        <w:t>резиновых и пластмассовых изделий</w:t>
      </w:r>
      <w:r w:rsidR="00242231" w:rsidRPr="00840701">
        <w:rPr>
          <w:color w:val="000000"/>
          <w:spacing w:val="-4"/>
        </w:rPr>
        <w:t xml:space="preserve"> </w:t>
      </w:r>
      <w:r w:rsidR="00242231">
        <w:rPr>
          <w:color w:val="000000"/>
          <w:spacing w:val="-4"/>
        </w:rPr>
        <w:t>(</w:t>
      </w:r>
      <w:r w:rsidR="007465BD">
        <w:rPr>
          <w:color w:val="000000"/>
          <w:spacing w:val="-4"/>
        </w:rPr>
        <w:t>99,9</w:t>
      </w:r>
      <w:r w:rsidR="00242231" w:rsidRPr="008F3EDC">
        <w:rPr>
          <w:spacing w:val="-4"/>
        </w:rPr>
        <w:t>%</w:t>
      </w:r>
      <w:r w:rsidR="00242231" w:rsidRPr="00B03AA9">
        <w:rPr>
          <w:color w:val="000000"/>
          <w:spacing w:val="-4"/>
        </w:rPr>
        <w:t>),</w:t>
      </w:r>
      <w:r w:rsidR="00242231">
        <w:rPr>
          <w:color w:val="000000"/>
          <w:spacing w:val="-4"/>
        </w:rPr>
        <w:t xml:space="preserve"> </w:t>
      </w:r>
      <w:r w:rsidR="007465BD">
        <w:rPr>
          <w:color w:val="000000"/>
          <w:spacing w:val="-4"/>
        </w:rPr>
        <w:t>пищевых продуктов (99,9</w:t>
      </w:r>
      <w:r w:rsidR="007465BD" w:rsidRPr="00507AB0">
        <w:rPr>
          <w:color w:val="000000"/>
          <w:spacing w:val="-4"/>
        </w:rPr>
        <w:t>%</w:t>
      </w:r>
      <w:r w:rsidR="007465BD">
        <w:rPr>
          <w:color w:val="000000"/>
          <w:spacing w:val="-4"/>
        </w:rPr>
        <w:t>), одежды (98,3</w:t>
      </w:r>
      <w:r w:rsidR="007465BD" w:rsidRPr="00242231">
        <w:rPr>
          <w:color w:val="000000"/>
          <w:spacing w:val="-4"/>
        </w:rPr>
        <w:t>%</w:t>
      </w:r>
      <w:r w:rsidR="007465BD" w:rsidRPr="00B03AA9">
        <w:rPr>
          <w:color w:val="000000"/>
          <w:spacing w:val="-4"/>
        </w:rPr>
        <w:t>),</w:t>
      </w:r>
      <w:r w:rsidR="007465BD" w:rsidRPr="00840701">
        <w:rPr>
          <w:color w:val="000000"/>
          <w:spacing w:val="-4"/>
        </w:rPr>
        <w:t xml:space="preserve"> </w:t>
      </w:r>
      <w:r w:rsidR="007465BD" w:rsidRPr="00242231">
        <w:rPr>
          <w:color w:val="000000"/>
          <w:spacing w:val="-4"/>
        </w:rPr>
        <w:t xml:space="preserve">лекарственных средств и </w:t>
      </w:r>
      <w:r w:rsidR="007465BD">
        <w:rPr>
          <w:color w:val="000000"/>
          <w:spacing w:val="-4"/>
        </w:rPr>
        <w:t xml:space="preserve">медицинских </w:t>
      </w:r>
      <w:r w:rsidR="007465BD" w:rsidRPr="00242231">
        <w:rPr>
          <w:color w:val="000000"/>
          <w:spacing w:val="-4"/>
        </w:rPr>
        <w:t>материалов</w:t>
      </w:r>
      <w:r w:rsidR="007465BD" w:rsidRPr="00840701">
        <w:rPr>
          <w:color w:val="000000"/>
          <w:spacing w:val="-4"/>
        </w:rPr>
        <w:t xml:space="preserve"> </w:t>
      </w:r>
      <w:r w:rsidR="007465BD">
        <w:rPr>
          <w:color w:val="000000"/>
          <w:spacing w:val="-4"/>
        </w:rPr>
        <w:t>(98,1</w:t>
      </w:r>
      <w:r w:rsidR="007465BD" w:rsidRPr="00B960E8">
        <w:rPr>
          <w:color w:val="000000"/>
          <w:spacing w:val="-4"/>
        </w:rPr>
        <w:t>%</w:t>
      </w:r>
      <w:r w:rsidR="007465BD">
        <w:rPr>
          <w:color w:val="000000"/>
          <w:spacing w:val="-4"/>
        </w:rPr>
        <w:t xml:space="preserve">), </w:t>
      </w:r>
      <w:r w:rsidR="007465BD" w:rsidRPr="007465BD">
        <w:rPr>
          <w:color w:val="000000"/>
          <w:spacing w:val="-4"/>
        </w:rPr>
        <w:t>готовых металлических изделий</w:t>
      </w:r>
      <w:r w:rsidR="007465BD">
        <w:rPr>
          <w:color w:val="000000"/>
          <w:spacing w:val="-4"/>
        </w:rPr>
        <w:t xml:space="preserve"> (97,7</w:t>
      </w:r>
      <w:r w:rsidR="007465BD" w:rsidRPr="00242231">
        <w:rPr>
          <w:color w:val="000000"/>
          <w:spacing w:val="-4"/>
        </w:rPr>
        <w:t>%</w:t>
      </w:r>
      <w:r w:rsidR="007465BD">
        <w:rPr>
          <w:color w:val="000000"/>
          <w:spacing w:val="-4"/>
        </w:rPr>
        <w:t xml:space="preserve">), </w:t>
      </w:r>
      <w:r w:rsidR="00840132">
        <w:rPr>
          <w:color w:val="000000"/>
          <w:spacing w:val="-4"/>
        </w:rPr>
        <w:t>в полиграфической деятельности (97</w:t>
      </w:r>
      <w:r w:rsidR="007465BD">
        <w:rPr>
          <w:color w:val="000000"/>
          <w:spacing w:val="-4"/>
        </w:rPr>
        <w:t>,2</w:t>
      </w:r>
      <w:r w:rsidR="00840132" w:rsidRPr="00242231">
        <w:rPr>
          <w:color w:val="000000"/>
          <w:spacing w:val="-4"/>
        </w:rPr>
        <w:t>%</w:t>
      </w:r>
      <w:r w:rsidR="00840132">
        <w:rPr>
          <w:color w:val="000000"/>
          <w:spacing w:val="-4"/>
        </w:rPr>
        <w:t xml:space="preserve">),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3329" cy="75912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99287A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2A7383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C33E78" w:rsidRPr="00C33E78">
        <w:rPr>
          <w:spacing w:val="-2"/>
          <w:sz w:val="24"/>
          <w:szCs w:val="24"/>
        </w:rPr>
        <w:t>9198,3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C33E78" w:rsidRPr="00C33E78">
        <w:rPr>
          <w:spacing w:val="-2"/>
          <w:sz w:val="24"/>
          <w:szCs w:val="24"/>
        </w:rPr>
        <w:t>100,6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C33E78" w:rsidRPr="00C33E78">
        <w:rPr>
          <w:spacing w:val="-2"/>
          <w:sz w:val="24"/>
          <w:szCs w:val="24"/>
        </w:rPr>
        <w:t>63,5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C33E78" w:rsidRPr="00C33E78">
        <w:rPr>
          <w:spacing w:val="-2"/>
          <w:sz w:val="24"/>
          <w:szCs w:val="24"/>
        </w:rPr>
        <w:t>4837,6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C33E78" w:rsidRPr="00C33E78">
        <w:rPr>
          <w:spacing w:val="-2"/>
          <w:sz w:val="24"/>
          <w:szCs w:val="24"/>
        </w:rPr>
        <w:t>106,3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C33E78">
        <w:rPr>
          <w:spacing w:val="-2"/>
          <w:sz w:val="24"/>
          <w:szCs w:val="24"/>
        </w:rPr>
        <w:t>августу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C33E78" w:rsidRPr="00C33E78">
        <w:rPr>
          <w:spacing w:val="-2"/>
          <w:sz w:val="24"/>
          <w:szCs w:val="24"/>
        </w:rPr>
        <w:t>65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99287A" w:rsidRDefault="004C3237" w:rsidP="00E81171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974785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203D" w:rsidRDefault="00CC203D" w:rsidP="002A7383">
      <w:pPr>
        <w:ind w:firstLine="709"/>
        <w:jc w:val="both"/>
        <w:rPr>
          <w:sz w:val="24"/>
          <w:szCs w:val="24"/>
        </w:rPr>
      </w:pPr>
    </w:p>
    <w:p w:rsidR="00E81171" w:rsidRDefault="00E81171" w:rsidP="002A738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C20B88" w:rsidRPr="00C20B88">
        <w:rPr>
          <w:sz w:val="24"/>
          <w:szCs w:val="24"/>
        </w:rPr>
        <w:t>8640,2</w:t>
      </w:r>
      <w:r w:rsidR="00C20B88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C20B88" w:rsidRPr="00C20B88">
        <w:rPr>
          <w:sz w:val="24"/>
          <w:szCs w:val="24"/>
        </w:rPr>
        <w:t>99,1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C20B88" w:rsidRPr="00C20B88">
        <w:rPr>
          <w:sz w:val="24"/>
          <w:szCs w:val="24"/>
        </w:rPr>
        <w:t>53,3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C20B88" w:rsidRPr="00C20B88" w:rsidRDefault="00C20B88" w:rsidP="00C20B88">
      <w:pPr>
        <w:jc w:val="center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C20B88">
        <w:rPr>
          <w:sz w:val="24"/>
          <w:szCs w:val="24"/>
        </w:rPr>
        <w:t>185</w:t>
      </w:r>
      <w:r w:rsidR="004921BB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C20B88">
        <w:rPr>
          <w:sz w:val="24"/>
          <w:szCs w:val="24"/>
        </w:rPr>
        <w:t>31,5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C20B88">
        <w:rPr>
          <w:sz w:val="24"/>
          <w:szCs w:val="24"/>
        </w:rPr>
        <w:t>225,1</w:t>
      </w:r>
      <w:r w:rsidR="002B23A0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C20B88">
        <w:rPr>
          <w:sz w:val="24"/>
          <w:szCs w:val="24"/>
        </w:rPr>
        <w:t>43,7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CC203D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8"/>
          <w:szCs w:val="18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2B23A0" w:rsidRPr="003E714A" w:rsidRDefault="002B23A0" w:rsidP="003E714A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3E714A">
        <w:rPr>
          <w:sz w:val="24"/>
          <w:szCs w:val="24"/>
        </w:rPr>
        <w:t>За январь-</w:t>
      </w:r>
      <w:r w:rsidR="00DF52AE">
        <w:rPr>
          <w:sz w:val="24"/>
          <w:szCs w:val="24"/>
        </w:rPr>
        <w:t>август</w:t>
      </w:r>
      <w:r w:rsidRPr="003E714A">
        <w:rPr>
          <w:sz w:val="24"/>
          <w:szCs w:val="24"/>
        </w:rPr>
        <w:t xml:space="preserve"> 2020 года</w:t>
      </w:r>
      <w:r w:rsid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построен</w:t>
      </w:r>
      <w:r w:rsidR="00B94783">
        <w:rPr>
          <w:sz w:val="24"/>
          <w:szCs w:val="24"/>
        </w:rPr>
        <w:t>о</w:t>
      </w:r>
      <w:r w:rsidRPr="003E714A">
        <w:rPr>
          <w:sz w:val="24"/>
          <w:szCs w:val="24"/>
        </w:rPr>
        <w:t xml:space="preserve"> </w:t>
      </w:r>
      <w:r w:rsidR="002A7383">
        <w:rPr>
          <w:sz w:val="24"/>
          <w:szCs w:val="24"/>
        </w:rPr>
        <w:t>4310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новы</w:t>
      </w:r>
      <w:r w:rsidR="00840132">
        <w:rPr>
          <w:sz w:val="24"/>
          <w:szCs w:val="24"/>
        </w:rPr>
        <w:t>х</w:t>
      </w:r>
      <w:r w:rsidRPr="003E714A">
        <w:rPr>
          <w:sz w:val="24"/>
          <w:szCs w:val="24"/>
        </w:rPr>
        <w:t xml:space="preserve"> квартир. Организациями всех форм собственности и индивидуальными застройщиками введены в действие жилые дома общей площадью</w:t>
      </w:r>
      <w:r w:rsidR="003E714A">
        <w:rPr>
          <w:sz w:val="24"/>
          <w:szCs w:val="24"/>
        </w:rPr>
        <w:t xml:space="preserve"> </w:t>
      </w:r>
      <w:bookmarkStart w:id="0" w:name="_ftnref1"/>
      <w:bookmarkEnd w:id="0"/>
      <w:r w:rsidR="002A7383">
        <w:rPr>
          <w:sz w:val="24"/>
          <w:szCs w:val="24"/>
        </w:rPr>
        <w:t>283,6</w:t>
      </w:r>
      <w:r w:rsidR="003E714A">
        <w:rPr>
          <w:sz w:val="24"/>
          <w:szCs w:val="24"/>
        </w:rPr>
        <w:t xml:space="preserve"> тыс. </w:t>
      </w:r>
      <w:r w:rsidRPr="003E714A">
        <w:rPr>
          <w:sz w:val="24"/>
          <w:szCs w:val="24"/>
        </w:rPr>
        <w:t>кв</w:t>
      </w:r>
      <w:proofErr w:type="gramStart"/>
      <w:r w:rsidRPr="003E714A">
        <w:rPr>
          <w:sz w:val="24"/>
          <w:szCs w:val="24"/>
        </w:rPr>
        <w:t>.м</w:t>
      </w:r>
      <w:proofErr w:type="gramEnd"/>
      <w:r w:rsidR="00082B65">
        <w:rPr>
          <w:sz w:val="24"/>
          <w:szCs w:val="24"/>
        </w:rPr>
        <w:t>етров</w:t>
      </w:r>
      <w:r w:rsidR="003E714A">
        <w:rPr>
          <w:spacing w:val="-6"/>
          <w:sz w:val="24"/>
          <w:szCs w:val="24"/>
        </w:rPr>
        <w:t>,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что на </w:t>
      </w:r>
      <w:r w:rsidR="009911A8">
        <w:rPr>
          <w:sz w:val="24"/>
          <w:szCs w:val="24"/>
        </w:rPr>
        <w:t>7</w:t>
      </w:r>
      <w:r w:rsidRPr="003E714A">
        <w:rPr>
          <w:sz w:val="24"/>
          <w:szCs w:val="24"/>
        </w:rPr>
        <w:t>,</w:t>
      </w:r>
      <w:r w:rsidR="00FA591B">
        <w:rPr>
          <w:sz w:val="24"/>
          <w:szCs w:val="24"/>
        </w:rPr>
        <w:t>6</w:t>
      </w:r>
      <w:r w:rsidR="00413249" w:rsidRPr="008F3EDC">
        <w:rPr>
          <w:spacing w:val="-4"/>
          <w:sz w:val="24"/>
          <w:szCs w:val="24"/>
        </w:rPr>
        <w:t>%</w:t>
      </w:r>
      <w:r w:rsidRPr="003E714A">
        <w:rPr>
          <w:sz w:val="24"/>
          <w:szCs w:val="24"/>
        </w:rPr>
        <w:t xml:space="preserve"> </w:t>
      </w:r>
      <w:r w:rsidR="00FA591B">
        <w:rPr>
          <w:sz w:val="24"/>
          <w:szCs w:val="24"/>
        </w:rPr>
        <w:t>больше</w:t>
      </w:r>
      <w:r w:rsidRPr="003E714A">
        <w:rPr>
          <w:sz w:val="24"/>
          <w:szCs w:val="24"/>
        </w:rPr>
        <w:t xml:space="preserve"> соответствующего периода прошлого года и составляет </w:t>
      </w:r>
      <w:r w:rsidR="00FA591B">
        <w:rPr>
          <w:sz w:val="24"/>
          <w:szCs w:val="24"/>
        </w:rPr>
        <w:t>67,2</w:t>
      </w:r>
      <w:r w:rsidR="00083BD2" w:rsidRPr="003E714A">
        <w:rPr>
          <w:sz w:val="24"/>
          <w:szCs w:val="24"/>
        </w:rPr>
        <w:t>%</w:t>
      </w:r>
      <w:r w:rsidRPr="003E714A">
        <w:rPr>
          <w:sz w:val="24"/>
          <w:szCs w:val="24"/>
        </w:rPr>
        <w:t xml:space="preserve"> от общего ввода жилья по краю.</w:t>
      </w:r>
    </w:p>
    <w:p w:rsidR="00F3662E" w:rsidRPr="00CC203D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6"/>
          <w:szCs w:val="16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B94783" w:rsidRPr="00B94783">
        <w:rPr>
          <w:sz w:val="24"/>
          <w:szCs w:val="24"/>
        </w:rPr>
        <w:t>1040</w:t>
      </w:r>
      <w:r w:rsidR="00B763EE" w:rsidRPr="00B763EE">
        <w:rPr>
          <w:sz w:val="24"/>
          <w:szCs w:val="24"/>
        </w:rPr>
        <w:t xml:space="preserve"> заяв</w:t>
      </w:r>
      <w:r w:rsidR="00727653">
        <w:rPr>
          <w:sz w:val="24"/>
          <w:szCs w:val="24"/>
        </w:rPr>
        <w:t>ок</w:t>
      </w:r>
      <w:r w:rsidR="00B763EE" w:rsidRPr="001843F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B94783" w:rsidRPr="00B94783">
        <w:rPr>
          <w:sz w:val="24"/>
          <w:szCs w:val="24"/>
        </w:rPr>
        <w:t>3113,10</w:t>
      </w:r>
      <w:r w:rsidR="00B94783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B94783">
        <w:rPr>
          <w:sz w:val="24"/>
          <w:szCs w:val="24"/>
        </w:rPr>
        <w:t>август</w:t>
      </w:r>
      <w:r w:rsidR="0042482C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412355" w:rsidRPr="00412355">
        <w:rPr>
          <w:sz w:val="24"/>
          <w:szCs w:val="24"/>
        </w:rPr>
        <w:t>1051</w:t>
      </w:r>
      <w:r w:rsidR="007F2FDC" w:rsidRPr="007F2FDC">
        <w:rPr>
          <w:sz w:val="24"/>
          <w:szCs w:val="24"/>
        </w:rPr>
        <w:t xml:space="preserve"> заявк</w:t>
      </w:r>
      <w:r w:rsidR="00412355">
        <w:rPr>
          <w:sz w:val="24"/>
          <w:szCs w:val="24"/>
        </w:rPr>
        <w:t>а</w:t>
      </w:r>
      <w:r w:rsidR="007F2FDC" w:rsidRPr="00B763E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</w:t>
      </w:r>
      <w:r w:rsidR="00412355" w:rsidRPr="00412355">
        <w:rPr>
          <w:sz w:val="24"/>
          <w:szCs w:val="24"/>
        </w:rPr>
        <w:t>3529</w:t>
      </w:r>
      <w:r w:rsidR="00727653" w:rsidRPr="00727653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млн. рублей соответственно).</w:t>
      </w:r>
    </w:p>
    <w:p w:rsidR="00B94783" w:rsidRPr="00B94783" w:rsidRDefault="00B94783" w:rsidP="00412355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B94783">
        <w:rPr>
          <w:sz w:val="24"/>
          <w:szCs w:val="24"/>
        </w:rPr>
        <w:t xml:space="preserve">С начала года на сайте размещено 884 заявки на сумму 2192,5 млн. рублей. По итогам завершенных процедур подлежит заключению 800 контрактов на сумму 1688,2 млн. рублей. Экономия составила 154,6 млн. рублей. </w:t>
      </w:r>
    </w:p>
    <w:p w:rsidR="001908F8" w:rsidRPr="00CC203D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047324">
      <w:pPr>
        <w:ind w:firstLine="708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412355" w:rsidRPr="00412355">
        <w:rPr>
          <w:sz w:val="24"/>
          <w:szCs w:val="24"/>
        </w:rPr>
        <w:t>3727</w:t>
      </w:r>
      <w:r w:rsidRPr="00F33A7B">
        <w:rPr>
          <w:sz w:val="24"/>
          <w:szCs w:val="24"/>
        </w:rPr>
        <w:t xml:space="preserve"> человек (за январь-</w:t>
      </w:r>
      <w:r w:rsidR="00412355">
        <w:rPr>
          <w:sz w:val="24"/>
          <w:szCs w:val="24"/>
        </w:rPr>
        <w:t>июль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412355" w:rsidRPr="00412355">
        <w:rPr>
          <w:sz w:val="24"/>
          <w:szCs w:val="24"/>
        </w:rPr>
        <w:t>4100</w:t>
      </w:r>
      <w:r w:rsidRPr="00F33A7B">
        <w:rPr>
          <w:sz w:val="24"/>
          <w:szCs w:val="24"/>
        </w:rPr>
        <w:t xml:space="preserve"> человек), умерло </w:t>
      </w:r>
      <w:r w:rsidR="00045440">
        <w:rPr>
          <w:sz w:val="24"/>
          <w:szCs w:val="24"/>
        </w:rPr>
        <w:br/>
      </w:r>
      <w:r w:rsidR="00412355" w:rsidRPr="00412355">
        <w:rPr>
          <w:sz w:val="24"/>
          <w:szCs w:val="24"/>
        </w:rPr>
        <w:t>4752</w:t>
      </w:r>
      <w:r w:rsidRPr="00F33A7B">
        <w:rPr>
          <w:sz w:val="24"/>
          <w:szCs w:val="24"/>
        </w:rPr>
        <w:t xml:space="preserve"> человек</w:t>
      </w:r>
      <w:r w:rsidR="0041235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412355" w:rsidRPr="00412355">
        <w:rPr>
          <w:sz w:val="24"/>
          <w:szCs w:val="24"/>
        </w:rPr>
        <w:t>4683</w:t>
      </w:r>
      <w:r w:rsidRPr="00F33A7B">
        <w:rPr>
          <w:sz w:val="24"/>
          <w:szCs w:val="24"/>
        </w:rPr>
        <w:t xml:space="preserve"> человек</w:t>
      </w:r>
      <w:r w:rsidR="0041235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естественная убыль населения составила </w:t>
      </w:r>
      <w:r w:rsidR="00412355">
        <w:rPr>
          <w:sz w:val="24"/>
          <w:szCs w:val="24"/>
        </w:rPr>
        <w:br/>
      </w:r>
      <w:r w:rsidR="00412355" w:rsidRPr="00412355">
        <w:rPr>
          <w:sz w:val="24"/>
          <w:szCs w:val="24"/>
        </w:rPr>
        <w:t>1025</w:t>
      </w:r>
      <w:r w:rsidRPr="00F33A7B">
        <w:rPr>
          <w:sz w:val="24"/>
          <w:szCs w:val="24"/>
        </w:rPr>
        <w:t xml:space="preserve"> человек (за январь-</w:t>
      </w:r>
      <w:r w:rsidR="00412355">
        <w:rPr>
          <w:sz w:val="24"/>
          <w:szCs w:val="24"/>
        </w:rPr>
        <w:t xml:space="preserve">июль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727653">
        <w:rPr>
          <w:sz w:val="24"/>
          <w:szCs w:val="24"/>
        </w:rPr>
        <w:t>5</w:t>
      </w:r>
      <w:r w:rsidR="00412355">
        <w:rPr>
          <w:sz w:val="24"/>
          <w:szCs w:val="24"/>
        </w:rPr>
        <w:t>83</w:t>
      </w:r>
      <w:r w:rsidRPr="00F33A7B">
        <w:rPr>
          <w:sz w:val="24"/>
          <w:szCs w:val="24"/>
        </w:rPr>
        <w:t xml:space="preserve"> человек</w:t>
      </w:r>
      <w:r w:rsidR="0072765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966159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652A8" w:rsidRPr="00E652A8" w:rsidRDefault="00E652A8" w:rsidP="004004EE">
      <w:pPr>
        <w:ind w:firstLine="709"/>
        <w:jc w:val="both"/>
        <w:rPr>
          <w:sz w:val="24"/>
          <w:szCs w:val="24"/>
        </w:rPr>
      </w:pPr>
      <w:r w:rsidRPr="00E652A8">
        <w:rPr>
          <w:sz w:val="24"/>
          <w:szCs w:val="24"/>
        </w:rPr>
        <w:t>За январь-</w:t>
      </w:r>
      <w:r w:rsidR="00412355">
        <w:rPr>
          <w:sz w:val="24"/>
          <w:szCs w:val="24"/>
        </w:rPr>
        <w:t>июль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2020 года в город прибыло </w:t>
      </w:r>
      <w:r w:rsidR="00412355" w:rsidRPr="00412355">
        <w:rPr>
          <w:sz w:val="24"/>
          <w:szCs w:val="24"/>
        </w:rPr>
        <w:t>9428</w:t>
      </w:r>
      <w:r w:rsidRPr="00E652A8">
        <w:rPr>
          <w:sz w:val="24"/>
          <w:szCs w:val="24"/>
        </w:rPr>
        <w:t xml:space="preserve"> человек (за январь-</w:t>
      </w:r>
      <w:r w:rsidR="00412355">
        <w:rPr>
          <w:sz w:val="24"/>
          <w:szCs w:val="24"/>
        </w:rPr>
        <w:t>июль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2019 года – </w:t>
      </w:r>
      <w:r>
        <w:rPr>
          <w:sz w:val="24"/>
          <w:szCs w:val="24"/>
        </w:rPr>
        <w:br/>
      </w:r>
      <w:r w:rsidR="00412355" w:rsidRPr="00412355">
        <w:rPr>
          <w:sz w:val="24"/>
          <w:szCs w:val="24"/>
        </w:rPr>
        <w:t>12441</w:t>
      </w:r>
      <w:r w:rsidRPr="00E652A8">
        <w:rPr>
          <w:sz w:val="24"/>
          <w:szCs w:val="24"/>
        </w:rPr>
        <w:t xml:space="preserve"> человек), выбыло </w:t>
      </w:r>
      <w:r w:rsidR="00412355" w:rsidRPr="00412355">
        <w:rPr>
          <w:sz w:val="24"/>
          <w:szCs w:val="24"/>
        </w:rPr>
        <w:t>8882</w:t>
      </w:r>
      <w:r w:rsidRPr="00E652A8">
        <w:rPr>
          <w:sz w:val="24"/>
          <w:szCs w:val="24"/>
        </w:rPr>
        <w:t xml:space="preserve"> человек</w:t>
      </w:r>
      <w:r w:rsidR="00413249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(</w:t>
      </w:r>
      <w:r w:rsidR="00412355" w:rsidRPr="00412355">
        <w:rPr>
          <w:sz w:val="24"/>
          <w:szCs w:val="24"/>
        </w:rPr>
        <w:t>11306</w:t>
      </w:r>
      <w:r w:rsidRPr="00E652A8">
        <w:rPr>
          <w:sz w:val="24"/>
          <w:szCs w:val="24"/>
        </w:rPr>
        <w:t xml:space="preserve"> человек соответственно). Миграционный прирост составил </w:t>
      </w:r>
      <w:r w:rsidR="00412355" w:rsidRPr="00412355">
        <w:rPr>
          <w:sz w:val="24"/>
          <w:szCs w:val="24"/>
        </w:rPr>
        <w:t>546</w:t>
      </w:r>
      <w:r w:rsidRPr="00E652A8">
        <w:rPr>
          <w:sz w:val="24"/>
          <w:szCs w:val="24"/>
        </w:rPr>
        <w:t xml:space="preserve"> человек (за январь-</w:t>
      </w:r>
      <w:r w:rsidR="00412355">
        <w:rPr>
          <w:sz w:val="24"/>
          <w:szCs w:val="24"/>
        </w:rPr>
        <w:t>июль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2019 года </w:t>
      </w:r>
      <w:r w:rsidR="00082B65">
        <w:rPr>
          <w:sz w:val="24"/>
          <w:szCs w:val="24"/>
        </w:rPr>
        <w:t xml:space="preserve">– </w:t>
      </w:r>
      <w:r w:rsidR="00412355" w:rsidRPr="00412355">
        <w:rPr>
          <w:sz w:val="24"/>
          <w:szCs w:val="24"/>
        </w:rPr>
        <w:t>1135</w:t>
      </w:r>
      <w:r w:rsidRPr="00E652A8">
        <w:rPr>
          <w:sz w:val="24"/>
          <w:szCs w:val="24"/>
        </w:rPr>
        <w:t xml:space="preserve"> человек).</w:t>
      </w:r>
    </w:p>
    <w:p w:rsidR="00E652A8" w:rsidRPr="00CC203D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527D6D">
        <w:rPr>
          <w:sz w:val="24"/>
          <w:szCs w:val="24"/>
        </w:rPr>
        <w:t>июль</w:t>
      </w:r>
      <w:r w:rsidRPr="0091269D">
        <w:rPr>
          <w:sz w:val="24"/>
          <w:szCs w:val="24"/>
        </w:rPr>
        <w:t xml:space="preserve"> 2020 года увеличилась на </w:t>
      </w:r>
      <w:r w:rsidR="004004EE">
        <w:rPr>
          <w:sz w:val="24"/>
          <w:szCs w:val="24"/>
        </w:rPr>
        <w:t>8,</w:t>
      </w:r>
      <w:r w:rsidR="00CC4661">
        <w:rPr>
          <w:sz w:val="24"/>
          <w:szCs w:val="24"/>
        </w:rPr>
        <w:t>5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CC4661" w:rsidRPr="00CC4661">
        <w:rPr>
          <w:sz w:val="24"/>
          <w:szCs w:val="24"/>
        </w:rPr>
        <w:t>39326</w:t>
      </w:r>
      <w:r w:rsidRPr="0091269D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Pr="0091269D">
        <w:rPr>
          <w:sz w:val="24"/>
          <w:szCs w:val="24"/>
        </w:rPr>
        <w:t>.</w:t>
      </w:r>
    </w:p>
    <w:p w:rsidR="00F33A7B" w:rsidRPr="007E20A7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20A7">
        <w:rPr>
          <w:sz w:val="24"/>
          <w:szCs w:val="24"/>
        </w:rPr>
        <w:t xml:space="preserve">Наибольший </w:t>
      </w:r>
      <w:proofErr w:type="gramStart"/>
      <w:r w:rsidRPr="007E20A7">
        <w:rPr>
          <w:sz w:val="24"/>
          <w:szCs w:val="24"/>
        </w:rPr>
        <w:t>размер оплаты труда</w:t>
      </w:r>
      <w:proofErr w:type="gramEnd"/>
      <w:r w:rsidRPr="007E20A7">
        <w:rPr>
          <w:sz w:val="24"/>
          <w:szCs w:val="24"/>
        </w:rPr>
        <w:t xml:space="preserve"> наблюдается </w:t>
      </w:r>
      <w:r w:rsidR="00FB4BD4" w:rsidRPr="007E20A7">
        <w:rPr>
          <w:sz w:val="24"/>
          <w:szCs w:val="24"/>
        </w:rPr>
        <w:t>в финансовой и страховой деятельности (</w:t>
      </w:r>
      <w:r w:rsidR="00FB4BD4" w:rsidRPr="00D06E2B">
        <w:rPr>
          <w:sz w:val="24"/>
          <w:szCs w:val="24"/>
        </w:rPr>
        <w:t>57</w:t>
      </w:r>
      <w:r w:rsidR="00CD2983">
        <w:rPr>
          <w:sz w:val="24"/>
          <w:szCs w:val="24"/>
        </w:rPr>
        <w:t>427</w:t>
      </w:r>
      <w:r w:rsidR="00FB4BD4" w:rsidRPr="007E20A7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7E20A7">
        <w:rPr>
          <w:sz w:val="24"/>
          <w:szCs w:val="24"/>
        </w:rPr>
        <w:t>),</w:t>
      </w:r>
      <w:r w:rsidR="00FB4BD4" w:rsidRPr="00FB4BD4">
        <w:rPr>
          <w:sz w:val="24"/>
          <w:szCs w:val="24"/>
        </w:rPr>
        <w:t xml:space="preserve"> профессиональной, научной и технической деятельности (</w:t>
      </w:r>
      <w:r w:rsidR="004004EE">
        <w:rPr>
          <w:sz w:val="24"/>
          <w:szCs w:val="24"/>
        </w:rPr>
        <w:t>48</w:t>
      </w:r>
      <w:r w:rsidR="00CD2983">
        <w:rPr>
          <w:sz w:val="24"/>
          <w:szCs w:val="24"/>
        </w:rPr>
        <w:t>650</w:t>
      </w:r>
      <w:r w:rsidR="00FB4BD4" w:rsidRPr="00FB4BD4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FB4BD4">
        <w:rPr>
          <w:sz w:val="24"/>
          <w:szCs w:val="24"/>
        </w:rPr>
        <w:t xml:space="preserve">), </w:t>
      </w:r>
      <w:r w:rsidR="004004EE">
        <w:rPr>
          <w:sz w:val="24"/>
          <w:szCs w:val="24"/>
        </w:rPr>
        <w:t xml:space="preserve">в </w:t>
      </w:r>
      <w:r w:rsidR="004004EE" w:rsidRPr="004004EE">
        <w:rPr>
          <w:sz w:val="24"/>
          <w:szCs w:val="24"/>
        </w:rPr>
        <w:t>государственном управлении и обеспечении военной безопасности; социальном обеспечении</w:t>
      </w:r>
      <w:r w:rsidR="004004EE">
        <w:rPr>
          <w:sz w:val="24"/>
          <w:szCs w:val="24"/>
        </w:rPr>
        <w:t xml:space="preserve"> (</w:t>
      </w:r>
      <w:r w:rsidR="00CD2983">
        <w:rPr>
          <w:sz w:val="24"/>
          <w:szCs w:val="24"/>
        </w:rPr>
        <w:t xml:space="preserve">48415 </w:t>
      </w:r>
      <w:r w:rsidR="004004EE">
        <w:rPr>
          <w:sz w:val="24"/>
          <w:szCs w:val="24"/>
        </w:rPr>
        <w:t>рубл</w:t>
      </w:r>
      <w:r w:rsidR="00CD2983">
        <w:rPr>
          <w:sz w:val="24"/>
          <w:szCs w:val="24"/>
        </w:rPr>
        <w:t>ей</w:t>
      </w:r>
      <w:r w:rsidR="004004EE">
        <w:rPr>
          <w:sz w:val="24"/>
          <w:szCs w:val="24"/>
        </w:rPr>
        <w:t xml:space="preserve">), </w:t>
      </w:r>
      <w:r w:rsidR="00FB4BD4">
        <w:rPr>
          <w:sz w:val="24"/>
          <w:szCs w:val="24"/>
        </w:rPr>
        <w:t xml:space="preserve">в </w:t>
      </w:r>
      <w:r w:rsidR="00FB4BD4" w:rsidRPr="00FB4BD4">
        <w:rPr>
          <w:sz w:val="24"/>
          <w:szCs w:val="24"/>
        </w:rPr>
        <w:t>обеспечени</w:t>
      </w:r>
      <w:r w:rsidR="00FB4BD4">
        <w:rPr>
          <w:sz w:val="24"/>
          <w:szCs w:val="24"/>
        </w:rPr>
        <w:t xml:space="preserve">и </w:t>
      </w:r>
      <w:r w:rsidR="00FB4BD4" w:rsidRPr="00FB4BD4">
        <w:rPr>
          <w:sz w:val="24"/>
          <w:szCs w:val="24"/>
        </w:rPr>
        <w:t>электрической энергией, газом и паром; кондиционировани</w:t>
      </w:r>
      <w:r w:rsidR="0008709D">
        <w:rPr>
          <w:sz w:val="24"/>
          <w:szCs w:val="24"/>
        </w:rPr>
        <w:t>и</w:t>
      </w:r>
      <w:r w:rsidR="00FB4BD4" w:rsidRPr="00FB4BD4">
        <w:rPr>
          <w:sz w:val="24"/>
          <w:szCs w:val="24"/>
        </w:rPr>
        <w:t xml:space="preserve"> воздуха (</w:t>
      </w:r>
      <w:r w:rsidR="00CD2983">
        <w:rPr>
          <w:sz w:val="24"/>
          <w:szCs w:val="24"/>
        </w:rPr>
        <w:t>46281</w:t>
      </w:r>
      <w:r w:rsidR="00FB4BD4" w:rsidRPr="00FB4BD4">
        <w:rPr>
          <w:sz w:val="24"/>
          <w:szCs w:val="24"/>
        </w:rPr>
        <w:t xml:space="preserve"> рубл</w:t>
      </w:r>
      <w:r w:rsidR="00CD2983">
        <w:rPr>
          <w:sz w:val="24"/>
          <w:szCs w:val="24"/>
        </w:rPr>
        <w:t>ь</w:t>
      </w:r>
      <w:r w:rsidR="00FB4BD4" w:rsidRPr="00FB4BD4">
        <w:rPr>
          <w:sz w:val="24"/>
          <w:szCs w:val="24"/>
        </w:rPr>
        <w:t>)</w:t>
      </w:r>
      <w:r w:rsidRPr="007E20A7">
        <w:rPr>
          <w:sz w:val="24"/>
          <w:szCs w:val="24"/>
        </w:rPr>
        <w:t>. Наибольший темп роста заработной платы сложился</w:t>
      </w:r>
      <w:r w:rsidRPr="00D06E2B">
        <w:rPr>
          <w:sz w:val="24"/>
          <w:szCs w:val="24"/>
        </w:rPr>
        <w:t xml:space="preserve"> </w:t>
      </w:r>
      <w:r w:rsidR="00F33A7B" w:rsidRPr="007E20A7">
        <w:rPr>
          <w:sz w:val="24"/>
          <w:szCs w:val="24"/>
        </w:rPr>
        <w:t xml:space="preserve">в </w:t>
      </w:r>
      <w:r w:rsidR="00840132" w:rsidRPr="00840132">
        <w:rPr>
          <w:sz w:val="24"/>
          <w:szCs w:val="24"/>
        </w:rPr>
        <w:t>сельском, лесном хозяйстве, охоте, рыболовстве и рыбоводстве</w:t>
      </w:r>
      <w:r w:rsidR="00840132">
        <w:rPr>
          <w:sz w:val="24"/>
          <w:szCs w:val="24"/>
        </w:rPr>
        <w:t xml:space="preserve"> </w:t>
      </w:r>
      <w:r w:rsidR="00E85346" w:rsidRPr="007E20A7">
        <w:rPr>
          <w:sz w:val="24"/>
          <w:szCs w:val="24"/>
        </w:rPr>
        <w:t xml:space="preserve">– </w:t>
      </w:r>
      <w:r w:rsidR="00D06E2B" w:rsidRPr="00D06E2B">
        <w:rPr>
          <w:sz w:val="24"/>
          <w:szCs w:val="24"/>
        </w:rPr>
        <w:t>1</w:t>
      </w:r>
      <w:r w:rsidR="00045440">
        <w:rPr>
          <w:sz w:val="24"/>
          <w:szCs w:val="24"/>
        </w:rPr>
        <w:t>1</w:t>
      </w:r>
      <w:r w:rsidR="00D06E2B" w:rsidRPr="00D06E2B">
        <w:rPr>
          <w:sz w:val="24"/>
          <w:szCs w:val="24"/>
        </w:rPr>
        <w:t>7</w:t>
      </w:r>
      <w:r w:rsidR="00045440">
        <w:rPr>
          <w:sz w:val="24"/>
          <w:szCs w:val="24"/>
        </w:rPr>
        <w:t>,</w:t>
      </w:r>
      <w:r w:rsidR="00CD2983">
        <w:rPr>
          <w:sz w:val="24"/>
          <w:szCs w:val="24"/>
        </w:rPr>
        <w:t>4</w:t>
      </w:r>
      <w:r w:rsidR="00E85346" w:rsidRPr="007E20A7">
        <w:rPr>
          <w:sz w:val="24"/>
          <w:szCs w:val="24"/>
        </w:rPr>
        <w:t xml:space="preserve">%, </w:t>
      </w:r>
      <w:r w:rsidR="00CD2983">
        <w:rPr>
          <w:sz w:val="24"/>
          <w:szCs w:val="24"/>
        </w:rPr>
        <w:t xml:space="preserve">деятельности в области </w:t>
      </w:r>
      <w:r w:rsidR="00CD2983" w:rsidRPr="00C5292F">
        <w:rPr>
          <w:sz w:val="24"/>
          <w:szCs w:val="24"/>
        </w:rPr>
        <w:t>здравоохранения и социальных услуг</w:t>
      </w:r>
      <w:r w:rsidR="00CD2983" w:rsidRPr="007E20A7">
        <w:rPr>
          <w:sz w:val="24"/>
          <w:szCs w:val="24"/>
        </w:rPr>
        <w:t xml:space="preserve"> – </w:t>
      </w:r>
      <w:r w:rsidR="00CD2983">
        <w:rPr>
          <w:sz w:val="24"/>
          <w:szCs w:val="24"/>
        </w:rPr>
        <w:t>112,7</w:t>
      </w:r>
      <w:r w:rsidR="00CD2983" w:rsidRPr="007E20A7">
        <w:rPr>
          <w:sz w:val="24"/>
          <w:szCs w:val="24"/>
        </w:rPr>
        <w:t>%</w:t>
      </w:r>
      <w:r w:rsidR="00CD2983">
        <w:rPr>
          <w:sz w:val="24"/>
          <w:szCs w:val="24"/>
        </w:rPr>
        <w:t xml:space="preserve">, </w:t>
      </w:r>
      <w:r w:rsidR="00045440" w:rsidRPr="00045440">
        <w:rPr>
          <w:sz w:val="24"/>
          <w:szCs w:val="24"/>
        </w:rPr>
        <w:t>информации и связи</w:t>
      </w:r>
      <w:r w:rsidR="00045440">
        <w:rPr>
          <w:sz w:val="24"/>
          <w:szCs w:val="24"/>
        </w:rPr>
        <w:t xml:space="preserve"> </w:t>
      </w:r>
      <w:r w:rsidR="00D06E2B">
        <w:rPr>
          <w:sz w:val="24"/>
          <w:szCs w:val="24"/>
        </w:rPr>
        <w:t xml:space="preserve">– </w:t>
      </w:r>
      <w:r w:rsidR="00CD2983">
        <w:rPr>
          <w:sz w:val="24"/>
          <w:szCs w:val="24"/>
        </w:rPr>
        <w:t>111,6</w:t>
      </w:r>
      <w:r w:rsidR="00D06E2B" w:rsidRPr="007E20A7">
        <w:rPr>
          <w:sz w:val="24"/>
          <w:szCs w:val="24"/>
        </w:rPr>
        <w:t>%</w:t>
      </w:r>
      <w:r w:rsidR="00D06E2B">
        <w:rPr>
          <w:sz w:val="24"/>
          <w:szCs w:val="24"/>
        </w:rPr>
        <w:t>,.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01.0</w:t>
      </w:r>
      <w:r w:rsidR="00527D6D">
        <w:rPr>
          <w:sz w:val="24"/>
          <w:szCs w:val="24"/>
        </w:rPr>
        <w:t>9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CC4661">
        <w:rPr>
          <w:sz w:val="24"/>
          <w:szCs w:val="24"/>
        </w:rPr>
        <w:t>2,9</w:t>
      </w:r>
      <w:r w:rsidRPr="007B0566">
        <w:rPr>
          <w:sz w:val="24"/>
          <w:szCs w:val="24"/>
        </w:rPr>
        <w:t xml:space="preserve"> млн. рублей.</w:t>
      </w:r>
      <w:bookmarkStart w:id="1" w:name="_GoBack"/>
      <w:bookmarkEnd w:id="1"/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208" cy="940279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203D" w:rsidRDefault="00CC203D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B43A6D">
        <w:rPr>
          <w:sz w:val="23"/>
          <w:szCs w:val="23"/>
        </w:rPr>
        <w:t>августе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 </w:t>
      </w:r>
      <w:r w:rsidR="008179BC">
        <w:rPr>
          <w:sz w:val="23"/>
          <w:szCs w:val="23"/>
        </w:rPr>
        <w:t>10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644A03" w:rsidRPr="00AC1771" w:rsidTr="00684D3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429,85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487,64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478,76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414,62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474,00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323,67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364,26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346,61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354,98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350,94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329,90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369,17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247,79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298,18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279,61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305,69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285,41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292,20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143,33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174,78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161,59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147,74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143,12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145,95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151,09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170,04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197,42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177,19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168,07</w:t>
            </w:r>
          </w:p>
        </w:tc>
      </w:tr>
      <w:tr w:rsidR="00644A03" w:rsidRPr="00AC1771" w:rsidTr="00AD6BA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502,66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662,08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549,66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640,14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617,44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512,24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464,68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93,87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101,58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107,31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106,67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103,08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53,39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61,05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60,78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60,01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42,91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55,69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57,27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59,65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56,21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36,21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48,63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44,12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40,03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778,26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607,27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788,26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1028,49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671,06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16,04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31,47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33,58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36,11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35,73</w:t>
            </w:r>
          </w:p>
        </w:tc>
      </w:tr>
      <w:tr w:rsidR="00644A03" w:rsidRPr="00AC1771" w:rsidTr="00AD6BAF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51,02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62,58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45,88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62,39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65,39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73,24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74,48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60,31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59,85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83,43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87,37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78,23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50,17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63,98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59,28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77,77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90,21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87,16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82,02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59,54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66,48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59,72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24,14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25,28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16,64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18,02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18,38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28,82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29,46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27,11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37,52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63,30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49,02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42,31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148,52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185,66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157,74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142,42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146,16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9593,22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11074,16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9304,91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9397,83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8627,90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7977,93</w:t>
            </w:r>
          </w:p>
        </w:tc>
      </w:tr>
      <w:tr w:rsidR="00644A03" w:rsidRPr="00AC1771" w:rsidTr="00AD6BA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250,71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275,94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239,25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256,04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227,55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234,27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210,78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350,72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415,86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334,30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374,61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381,97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324,70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360,22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513,50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564,62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734,17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516,03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503,90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444,60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11500,59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13292,50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10593,68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12011,83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12685,48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9853,54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12876,37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2918,85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2066,14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3013,86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2970,34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1262,94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1518,13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872,61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1603,57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1131,30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46,88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49,89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49,42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49,99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49,84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40,85</w:t>
            </w:r>
          </w:p>
        </w:tc>
      </w:tr>
      <w:tr w:rsidR="00644A03" w:rsidRPr="00AC1771" w:rsidTr="00AD6BA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43,06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44,73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43,47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7476EE" w:rsidRDefault="003D1147" w:rsidP="003D1147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644A03" w:rsidRPr="00AC1771" w:rsidTr="00787D2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644A03" w:rsidRPr="00AC1771" w:rsidTr="00787D2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104,91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644A03" w:rsidRPr="00AC1771" w:rsidTr="00787D21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50,80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644A03" w:rsidRPr="00AC1771" w:rsidTr="00787D2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778,75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644A03" w:rsidRPr="00AC1771" w:rsidTr="00787D21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644A03" w:rsidRPr="00AC1771" w:rsidTr="00787D21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324,04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644A03" w:rsidRPr="00AC1771" w:rsidTr="00787D21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C41E3C" w:rsidRDefault="00644A03" w:rsidP="00644A03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41E3C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644A03" w:rsidRPr="00AC1771" w:rsidTr="00787D2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644A03" w:rsidRPr="00AC1771" w:rsidTr="00787D21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A03" w:rsidRPr="00F14217" w:rsidRDefault="00644A03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33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4A03" w:rsidRPr="008179BC" w:rsidRDefault="00644A03" w:rsidP="008179BC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179BC">
              <w:rPr>
                <w:rFonts w:eastAsia="Times New Roman"/>
                <w:sz w:val="20"/>
                <w:szCs w:val="20"/>
                <w:lang w:eastAsia="ru-RU"/>
              </w:rPr>
              <w:t>256,00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7398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4"/>
        <w:gridCol w:w="4234"/>
      </w:tblGrid>
      <w:tr w:rsidR="003D1147" w:rsidRPr="00AC1771" w:rsidTr="00485585">
        <w:trPr>
          <w:trHeight w:val="376"/>
        </w:trPr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6E6EDC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1" style="position:absolute;left:0;text-align:left;margin-left:30.1pt;margin-top:.5pt;width:27.75pt;height:7.15pt;z-index:251660288;mso-position-horizontal-relative:text;mso-position-vertical-relative:text" fillcolor="#f6c" strokecolor="#f6c"/>
              </w:pic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3D1147">
      <w:pPr>
        <w:ind w:right="-307"/>
        <w:rPr>
          <w:b/>
          <w:i/>
          <w:sz w:val="4"/>
          <w:szCs w:val="4"/>
        </w:rPr>
      </w:pPr>
    </w:p>
    <w:sectPr w:rsidR="003D1147" w:rsidRPr="00E34CC9" w:rsidSect="004004EE">
      <w:headerReference w:type="default" r:id="rId14"/>
      <w:pgSz w:w="11906" w:h="16838"/>
      <w:pgMar w:top="56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B47" w:rsidRDefault="004B4B47" w:rsidP="0091736E">
      <w:r>
        <w:separator/>
      </w:r>
    </w:p>
  </w:endnote>
  <w:endnote w:type="continuationSeparator" w:id="0">
    <w:p w:rsidR="004B4B47" w:rsidRDefault="004B4B47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B47" w:rsidRDefault="004B4B47" w:rsidP="0091736E">
      <w:r>
        <w:separator/>
      </w:r>
    </w:p>
  </w:footnote>
  <w:footnote w:type="continuationSeparator" w:id="0">
    <w:p w:rsidR="004B4B47" w:rsidRDefault="004B4B47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47" w:rsidRPr="00C00C70" w:rsidRDefault="004B4B47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7B511C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543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AB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87B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2748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4FF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CE7"/>
    <w:rsid w:val="000D6F8A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77F58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231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3C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383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BE9"/>
    <w:rsid w:val="002F1CC7"/>
    <w:rsid w:val="002F1D17"/>
    <w:rsid w:val="002F22F8"/>
    <w:rsid w:val="002F260D"/>
    <w:rsid w:val="002F27E3"/>
    <w:rsid w:val="002F28EC"/>
    <w:rsid w:val="002F4912"/>
    <w:rsid w:val="002F4CB8"/>
    <w:rsid w:val="002F621F"/>
    <w:rsid w:val="00302EFE"/>
    <w:rsid w:val="00303CCC"/>
    <w:rsid w:val="003042FB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34891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7A8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100"/>
    <w:rsid w:val="0036695B"/>
    <w:rsid w:val="00367CB4"/>
    <w:rsid w:val="0037019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6D2F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D1147"/>
    <w:rsid w:val="003D1E00"/>
    <w:rsid w:val="003D3757"/>
    <w:rsid w:val="003D5A35"/>
    <w:rsid w:val="003D71D7"/>
    <w:rsid w:val="003D7E99"/>
    <w:rsid w:val="003E0115"/>
    <w:rsid w:val="003E0471"/>
    <w:rsid w:val="003E1DAF"/>
    <w:rsid w:val="003E2B36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4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55"/>
    <w:rsid w:val="004123BE"/>
    <w:rsid w:val="004129F9"/>
    <w:rsid w:val="0041324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13C"/>
    <w:rsid w:val="004206EF"/>
    <w:rsid w:val="004218BF"/>
    <w:rsid w:val="00421983"/>
    <w:rsid w:val="00421AFE"/>
    <w:rsid w:val="0042246D"/>
    <w:rsid w:val="004228A2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1977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3DBF"/>
    <w:rsid w:val="00485585"/>
    <w:rsid w:val="00485CB5"/>
    <w:rsid w:val="004860C1"/>
    <w:rsid w:val="0048791A"/>
    <w:rsid w:val="004921BB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4B47"/>
    <w:rsid w:val="004B560B"/>
    <w:rsid w:val="004B7C69"/>
    <w:rsid w:val="004C0363"/>
    <w:rsid w:val="004C07AB"/>
    <w:rsid w:val="004C1867"/>
    <w:rsid w:val="004C2047"/>
    <w:rsid w:val="004C3237"/>
    <w:rsid w:val="004C32CC"/>
    <w:rsid w:val="004C4A9C"/>
    <w:rsid w:val="004C6159"/>
    <w:rsid w:val="004C756A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745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27D6D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4A03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D33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173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6EDC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7C1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27653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5BD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0DE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87D2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11C"/>
    <w:rsid w:val="007B563F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FDC"/>
    <w:rsid w:val="007F3ABB"/>
    <w:rsid w:val="007F42A2"/>
    <w:rsid w:val="007F573F"/>
    <w:rsid w:val="007F65C0"/>
    <w:rsid w:val="007F7333"/>
    <w:rsid w:val="007F7761"/>
    <w:rsid w:val="007F7951"/>
    <w:rsid w:val="00801092"/>
    <w:rsid w:val="00801558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9BC"/>
    <w:rsid w:val="00817D34"/>
    <w:rsid w:val="008200E8"/>
    <w:rsid w:val="008203FD"/>
    <w:rsid w:val="00820447"/>
    <w:rsid w:val="00821DE3"/>
    <w:rsid w:val="008223EB"/>
    <w:rsid w:val="00822B9C"/>
    <w:rsid w:val="00822FB4"/>
    <w:rsid w:val="00823EAA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132"/>
    <w:rsid w:val="008405AC"/>
    <w:rsid w:val="00840701"/>
    <w:rsid w:val="008415EA"/>
    <w:rsid w:val="00841C1D"/>
    <w:rsid w:val="00842ABE"/>
    <w:rsid w:val="008444B4"/>
    <w:rsid w:val="0084458F"/>
    <w:rsid w:val="0084485E"/>
    <w:rsid w:val="008450FF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8EA"/>
    <w:rsid w:val="00896968"/>
    <w:rsid w:val="008978CD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1B36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10AE"/>
    <w:rsid w:val="00983556"/>
    <w:rsid w:val="009852AE"/>
    <w:rsid w:val="00986663"/>
    <w:rsid w:val="00986B45"/>
    <w:rsid w:val="009911A8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0B6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5D39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9EA"/>
    <w:rsid w:val="00A97B54"/>
    <w:rsid w:val="00A97ECF"/>
    <w:rsid w:val="00AA0544"/>
    <w:rsid w:val="00AA1BC7"/>
    <w:rsid w:val="00AA355E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BAF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3A6D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19E4"/>
    <w:rsid w:val="00B9261A"/>
    <w:rsid w:val="00B93674"/>
    <w:rsid w:val="00B93E95"/>
    <w:rsid w:val="00B946C9"/>
    <w:rsid w:val="00B94783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0D3C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0B88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3E78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92F"/>
    <w:rsid w:val="00C52D55"/>
    <w:rsid w:val="00C53B80"/>
    <w:rsid w:val="00C54738"/>
    <w:rsid w:val="00C55FFC"/>
    <w:rsid w:val="00C562B2"/>
    <w:rsid w:val="00C57371"/>
    <w:rsid w:val="00C609FA"/>
    <w:rsid w:val="00C60A57"/>
    <w:rsid w:val="00C63140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203D"/>
    <w:rsid w:val="00CC3162"/>
    <w:rsid w:val="00CC341E"/>
    <w:rsid w:val="00CC4661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2983"/>
    <w:rsid w:val="00CD4311"/>
    <w:rsid w:val="00CD47E0"/>
    <w:rsid w:val="00CE0D87"/>
    <w:rsid w:val="00CE246A"/>
    <w:rsid w:val="00CE298F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2AE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41AB"/>
    <w:rsid w:val="00EE5C1E"/>
    <w:rsid w:val="00EE61A5"/>
    <w:rsid w:val="00EE68AF"/>
    <w:rsid w:val="00EE7913"/>
    <w:rsid w:val="00EF0113"/>
    <w:rsid w:val="00EF1147"/>
    <w:rsid w:val="00EF38AC"/>
    <w:rsid w:val="00EF3F58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DFC"/>
    <w:rsid w:val="00F75ED7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591B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D7E5D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5002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3034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685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80327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686243036582451E-4"/>
                  <c:y val="7.039361695904766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6023222440170199E-3"/>
                  <c:y val="8.1790161223220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9.96006813028966E-4"/>
                  <c:y val="4.141029422561460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485992965738842E-2"/>
                  <c:y val="0.1198493666552549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08506194790171E-2"/>
                  <c:y val="-0.12121212121212276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14802165892E-2"/>
                  <c:y val="0.1165142729251886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2094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  <c:pt idx="6">
                  <c:v>101.6</c:v>
                </c:pt>
                <c:pt idx="7">
                  <c:v>102.2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5.7904439505537418E-3"/>
                  <c:y val="7.04438694088052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7536256122397798E-3"/>
                  <c:y val="7.832708405234217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735379174072665E-3"/>
                  <c:y val="9.445539988948685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0112874567625719E-4"/>
                  <c:y val="9.50436669727937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778619804543611E-3"/>
                  <c:y val="4.854085064343737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764153905501434E-3"/>
                  <c:y val="7.118062487683184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9219224057686509E-3"/>
                  <c:y val="6.354258304921449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834178358227718E-2"/>
                  <c:y val="-0.145303663129065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881700028461089E-2"/>
                  <c:y val="-0.1098024374860136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</c:numCache>
            </c:numRef>
          </c:val>
        </c:ser>
        <c:axId val="172425216"/>
        <c:axId val="172436096"/>
      </c:barChart>
      <c:catAx>
        <c:axId val="17242521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72436096"/>
        <c:crossesAt val="95"/>
        <c:auto val="1"/>
        <c:lblAlgn val="ctr"/>
        <c:lblOffset val="0"/>
      </c:catAx>
      <c:valAx>
        <c:axId val="172436096"/>
        <c:scaling>
          <c:orientation val="minMax"/>
          <c:max val="104"/>
          <c:min val="95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72425216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792"/>
          <c:y val="0.15047769028871388"/>
          <c:w val="9.9524264174540841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янв.-август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606717638556134E-4"/>
                  <c:y val="7.39454148831535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33124120354523E-3"/>
                  <c:y val="7.93764526817260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535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5698961542853E-3"/>
                  <c:y val="5.7577572517322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109.1</c:v>
                </c:pt>
                <c:pt idx="1">
                  <c:v>96.3</c:v>
                </c:pt>
                <c:pt idx="2">
                  <c:v>99.9</c:v>
                </c:pt>
                <c:pt idx="3">
                  <c:v>110.6</c:v>
                </c:pt>
                <c:pt idx="4">
                  <c:v>92.7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янв.-август 2020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9.529156681501786E-3"/>
                  <c:y val="5.63544351094285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145916543040803E-2"/>
                  <c:y val="4.34109379035228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6008977138727323E-3"/>
                  <c:y val="5.06079970987576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533975100782E-3"/>
                  <c:y val="4.180968121598438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101.1</c:v>
                </c:pt>
                <c:pt idx="1">
                  <c:v>103.6</c:v>
                </c:pt>
                <c:pt idx="2">
                  <c:v>103.7</c:v>
                </c:pt>
                <c:pt idx="3">
                  <c:v>78.599999999999994</c:v>
                </c:pt>
                <c:pt idx="4">
                  <c:v>93.6</c:v>
                </c:pt>
              </c:numCache>
            </c:numRef>
          </c:val>
        </c:ser>
        <c:axId val="188659584"/>
        <c:axId val="189047168"/>
      </c:barChart>
      <c:catAx>
        <c:axId val="18865958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047168"/>
        <c:crossesAt val="73"/>
        <c:auto val="1"/>
        <c:lblAlgn val="ctr"/>
        <c:lblOffset val="1"/>
        <c:tickLblSkip val="1"/>
        <c:tickMarkSkip val="3"/>
      </c:catAx>
      <c:valAx>
        <c:axId val="189047168"/>
        <c:scaling>
          <c:orientation val="minMax"/>
          <c:max val="115"/>
          <c:min val="73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8659584"/>
        <c:crosses val="autoZero"/>
        <c:crossBetween val="between"/>
        <c:majorUnit val="8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5118688924295716"/>
          <c:y val="0.25630608106994546"/>
          <c:w val="0.14718568557176376"/>
          <c:h val="0.3777329648169429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2318083463129754"/>
          <c:w val="0.58212673308463458"/>
          <c:h val="0.6613038679483812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2.0457190679983471E-3"/>
                  <c:y val="5.728046797236132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8301252982803728E-7"/>
                  <c:y val="1.0250027455431027E-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01.09.2019</c:v>
                </c:pt>
                <c:pt idx="1">
                  <c:v>на 01.09.2020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 formatCode="0">
                  <c:v>4553</c:v>
                </c:pt>
                <c:pt idx="1">
                  <c:v>4837.6000000000004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0223765214693412E-2"/>
                  <c:y val="4.400393692449518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444310345855451E-3"/>
                  <c:y val="7.018706300106163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01.09.2019</c:v>
                </c:pt>
                <c:pt idx="1">
                  <c:v>на 01.09.2020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4587.7</c:v>
                </c:pt>
                <c:pt idx="1">
                  <c:v>4360.7</c:v>
                </c:pt>
              </c:numCache>
            </c:numRef>
          </c:val>
        </c:ser>
        <c:axId val="174118784"/>
        <c:axId val="174120320"/>
      </c:barChart>
      <c:catAx>
        <c:axId val="174118784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74120320"/>
        <c:crossesAt val="2000"/>
        <c:lblAlgn val="ctr"/>
        <c:lblOffset val="0"/>
        <c:tickLblSkip val="1"/>
      </c:catAx>
      <c:valAx>
        <c:axId val="174120320"/>
        <c:scaling>
          <c:orientation val="minMax"/>
          <c:max val="5000"/>
          <c:min val="20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74118784"/>
        <c:crosses val="autoZero"/>
        <c:crossBetween val="between"/>
        <c:majorUnit val="1000"/>
        <c:minorUnit val="10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0444531933508363"/>
          <c:h val="0.6772114200010802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0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155E-3"/>
                  <c:y val="9.370614387487527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801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505E-2"/>
                  <c:y val="-2.698671756939684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январь-июль 2020 г.</c:v>
                </c:pt>
                <c:pt idx="1">
                  <c:v>январь-июль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11.7</c:v>
                </c:pt>
                <c:pt idx="1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97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5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166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25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январь-июль 2020 г.</c:v>
                </c:pt>
                <c:pt idx="1">
                  <c:v>январь-июль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9.2000000000000011</c:v>
                </c:pt>
                <c:pt idx="1">
                  <c:v>10.1</c:v>
                </c:pt>
              </c:numCache>
            </c:numRef>
          </c:val>
        </c:ser>
        <c:gapWidth val="41"/>
        <c:overlap val="-2"/>
        <c:axId val="174326144"/>
        <c:axId val="174327680"/>
      </c:barChart>
      <c:catAx>
        <c:axId val="174326144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74327680"/>
        <c:crossesAt val="6"/>
        <c:lblAlgn val="ctr"/>
        <c:lblOffset val="0"/>
        <c:tickLblSkip val="1"/>
      </c:catAx>
      <c:valAx>
        <c:axId val="174327680"/>
        <c:scaling>
          <c:orientation val="minMax"/>
          <c:max val="12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7432614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678"/>
          <c:h val="0.440276684228049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69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4293714359485703E-3"/>
                  <c:y val="4.039822237253041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70820970176586E-3"/>
                  <c:y val="6.67160505627374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394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57026884429954E-3"/>
                  <c:y val="9.27432083518313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3201220925810184E-3"/>
                  <c:y val="6.097485823090785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199579003639927E-4"/>
                  <c:y val="6.21469921308564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582730112626413E-2"/>
                  <c:y val="-0.1249460484106172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8.8000000000000007</c:v>
                </c:pt>
                <c:pt idx="8">
                  <c:v>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901E-4"/>
                  <c:y val="4.37669369906392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33E-3"/>
                  <c:y val="5.972595790552830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5292647322209726E-4"/>
                  <c:y val="3.732912001099127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9920461629236694E-3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664379956185112E-3"/>
                  <c:y val="2.3006271922488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3.5184046504763544E-3"/>
                  <c:y val="4.264706067302116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730929019444129E-3"/>
                  <c:y val="7.8261317946350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0454077243073918E-3"/>
                  <c:y val="9.163521482623619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15710968405646E-2"/>
                  <c:y val="0.115241655399135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6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8.7000000000000011</c:v>
                </c:pt>
                <c:pt idx="8">
                  <c:v>2.9</c:v>
                </c:pt>
              </c:numCache>
            </c:numRef>
          </c:val>
        </c:ser>
        <c:axId val="176864256"/>
        <c:axId val="176870144"/>
      </c:barChart>
      <c:catAx>
        <c:axId val="17686425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870144"/>
        <c:crossesAt val="0"/>
        <c:auto val="1"/>
        <c:lblAlgn val="ctr"/>
        <c:lblOffset val="100"/>
      </c:catAx>
      <c:valAx>
        <c:axId val="176870144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6864256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792"/>
          <c:y val="0.27361930504955789"/>
          <c:w val="0.16856265587592287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F428C-6D34-432A-BFEE-C1746C10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907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35</cp:revision>
  <cp:lastPrinted>2020-12-18T08:20:00Z</cp:lastPrinted>
  <dcterms:created xsi:type="dcterms:W3CDTF">2020-07-20T04:41:00Z</dcterms:created>
  <dcterms:modified xsi:type="dcterms:W3CDTF">2020-12-18T08:38:00Z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