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-февраль 2020</w:t>
      </w:r>
      <w:r w:rsidRPr="00755462">
        <w:rPr>
          <w:b/>
          <w:sz w:val="24"/>
          <w:szCs w:val="24"/>
        </w:rPr>
        <w:t xml:space="preserve"> года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E8117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>
              <w:rPr>
                <w:spacing w:val="-8"/>
                <w:sz w:val="22"/>
                <w:szCs w:val="22"/>
              </w:rPr>
              <w:t>февраль</w:t>
            </w:r>
          </w:p>
        </w:tc>
      </w:tr>
      <w:tr w:rsidR="00E81171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C94541" w:rsidRPr="00693A73" w:rsidTr="000B5355">
        <w:trPr>
          <w:trHeight w:val="245"/>
          <w:jc w:val="center"/>
        </w:trPr>
        <w:tc>
          <w:tcPr>
            <w:tcW w:w="8449" w:type="dxa"/>
          </w:tcPr>
          <w:p w:rsidR="00C94541" w:rsidRPr="003947F7" w:rsidRDefault="00C94541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  <w:vAlign w:val="center"/>
          </w:tcPr>
          <w:p w:rsidR="00C94541" w:rsidRPr="00693A73" w:rsidRDefault="00C94541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98,6</w:t>
            </w:r>
          </w:p>
        </w:tc>
        <w:tc>
          <w:tcPr>
            <w:tcW w:w="934" w:type="dxa"/>
            <w:vAlign w:val="center"/>
          </w:tcPr>
          <w:p w:rsidR="00C94541" w:rsidRPr="00562390" w:rsidRDefault="00E16BBF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100,7</w:t>
            </w:r>
          </w:p>
        </w:tc>
      </w:tr>
      <w:tr w:rsidR="00C94541" w:rsidRPr="00780EBC" w:rsidTr="000B5355">
        <w:trPr>
          <w:trHeight w:val="246"/>
          <w:jc w:val="center"/>
        </w:trPr>
        <w:tc>
          <w:tcPr>
            <w:tcW w:w="8449" w:type="dxa"/>
          </w:tcPr>
          <w:p w:rsidR="00C94541" w:rsidRPr="003947F7" w:rsidRDefault="00C94541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  <w:vAlign w:val="center"/>
          </w:tcPr>
          <w:p w:rsidR="00C94541" w:rsidRPr="00693A73" w:rsidRDefault="00C94541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107,5</w:t>
            </w:r>
          </w:p>
        </w:tc>
        <w:tc>
          <w:tcPr>
            <w:tcW w:w="934" w:type="dxa"/>
            <w:vAlign w:val="center"/>
          </w:tcPr>
          <w:p w:rsidR="00C94541" w:rsidRPr="00562390" w:rsidRDefault="00C06C3A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90,3</w:t>
            </w:r>
          </w:p>
        </w:tc>
      </w:tr>
      <w:tr w:rsidR="00C94541" w:rsidRPr="00780EBC" w:rsidTr="000B5355">
        <w:trPr>
          <w:trHeight w:val="445"/>
          <w:jc w:val="center"/>
        </w:trPr>
        <w:tc>
          <w:tcPr>
            <w:tcW w:w="8449" w:type="dxa"/>
          </w:tcPr>
          <w:p w:rsidR="00C94541" w:rsidRPr="003947F7" w:rsidRDefault="00C94541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C94541" w:rsidRPr="00562390" w:rsidRDefault="00C9454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94541" w:rsidRPr="00562390" w:rsidRDefault="0002585E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101</w:t>
            </w:r>
          </w:p>
        </w:tc>
      </w:tr>
      <w:tr w:rsidR="00C94541" w:rsidRPr="00780EBC" w:rsidTr="000B5355">
        <w:trPr>
          <w:trHeight w:val="203"/>
          <w:jc w:val="center"/>
        </w:trPr>
        <w:tc>
          <w:tcPr>
            <w:tcW w:w="8449" w:type="dxa"/>
          </w:tcPr>
          <w:p w:rsidR="00C94541" w:rsidRPr="003947F7" w:rsidRDefault="00C9454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C94541" w:rsidRPr="00562390" w:rsidRDefault="00C9454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102,5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94541" w:rsidRPr="00562390" w:rsidRDefault="0002585E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102,2</w:t>
            </w:r>
          </w:p>
        </w:tc>
      </w:tr>
      <w:tr w:rsidR="00C94541" w:rsidRPr="00780EBC" w:rsidTr="000B5355">
        <w:trPr>
          <w:trHeight w:val="259"/>
          <w:jc w:val="center"/>
        </w:trPr>
        <w:tc>
          <w:tcPr>
            <w:tcW w:w="8449" w:type="dxa"/>
          </w:tcPr>
          <w:p w:rsidR="00C94541" w:rsidRPr="003947F7" w:rsidRDefault="00C9454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C94541" w:rsidRPr="00562390" w:rsidRDefault="00C9454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101,1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94541" w:rsidRPr="00562390" w:rsidRDefault="0002585E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100,1</w:t>
            </w:r>
          </w:p>
        </w:tc>
      </w:tr>
      <w:tr w:rsidR="00C94541" w:rsidRPr="00780EBC" w:rsidTr="000B5355">
        <w:trPr>
          <w:trHeight w:val="231"/>
          <w:jc w:val="center"/>
        </w:trPr>
        <w:tc>
          <w:tcPr>
            <w:tcW w:w="8449" w:type="dxa"/>
          </w:tcPr>
          <w:p w:rsidR="00C94541" w:rsidRPr="003947F7" w:rsidRDefault="00C9454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C94541" w:rsidRPr="00562390" w:rsidRDefault="00C9454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101,3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94541" w:rsidRPr="00562390" w:rsidRDefault="0002585E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100,6</w:t>
            </w:r>
          </w:p>
        </w:tc>
      </w:tr>
      <w:tr w:rsidR="00E81171" w:rsidRPr="00780EBC" w:rsidTr="000B5355">
        <w:trPr>
          <w:trHeight w:val="429"/>
          <w:jc w:val="center"/>
        </w:trPr>
        <w:tc>
          <w:tcPr>
            <w:tcW w:w="8449" w:type="dxa"/>
          </w:tcPr>
          <w:p w:rsidR="00E81171" w:rsidRPr="003947F7" w:rsidRDefault="00E8117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81171" w:rsidRPr="003947F7" w:rsidRDefault="00E81171" w:rsidP="00C94541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 xml:space="preserve">за январь,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81171" w:rsidRPr="00562390" w:rsidRDefault="00C9454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32437</w:t>
            </w:r>
          </w:p>
        </w:tc>
        <w:tc>
          <w:tcPr>
            <w:tcW w:w="934" w:type="dxa"/>
            <w:vAlign w:val="center"/>
          </w:tcPr>
          <w:p w:rsidR="00E81171" w:rsidRPr="00562390" w:rsidRDefault="00682A97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35819</w:t>
            </w:r>
          </w:p>
        </w:tc>
      </w:tr>
      <w:tr w:rsidR="00E81171" w:rsidRPr="00780EBC" w:rsidTr="000B5355">
        <w:trPr>
          <w:trHeight w:val="429"/>
          <w:jc w:val="center"/>
        </w:trPr>
        <w:tc>
          <w:tcPr>
            <w:tcW w:w="8449" w:type="dxa"/>
          </w:tcPr>
          <w:p w:rsidR="00E81171" w:rsidRPr="003947F7" w:rsidRDefault="00E8117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81171" w:rsidRPr="003947F7" w:rsidRDefault="00E81171" w:rsidP="00C94541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Pr="003947F7">
              <w:rPr>
                <w:sz w:val="22"/>
                <w:szCs w:val="22"/>
              </w:rPr>
              <w:t>, млн.</w:t>
            </w:r>
            <w:r w:rsidR="00562390"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81171" w:rsidRPr="00562390" w:rsidRDefault="00A5681F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50200,4</w:t>
            </w:r>
          </w:p>
        </w:tc>
        <w:tc>
          <w:tcPr>
            <w:tcW w:w="934" w:type="dxa"/>
            <w:vAlign w:val="center"/>
          </w:tcPr>
          <w:p w:rsidR="00E81171" w:rsidRPr="00562390" w:rsidRDefault="00281FD4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56184,4</w:t>
            </w:r>
          </w:p>
        </w:tc>
      </w:tr>
      <w:tr w:rsidR="00E81171" w:rsidRPr="00780EBC" w:rsidTr="000B5355">
        <w:trPr>
          <w:trHeight w:val="246"/>
          <w:jc w:val="center"/>
        </w:trPr>
        <w:tc>
          <w:tcPr>
            <w:tcW w:w="8449" w:type="dxa"/>
          </w:tcPr>
          <w:p w:rsidR="00E81171" w:rsidRPr="003947F7" w:rsidRDefault="00E8117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E81171" w:rsidRPr="00562390" w:rsidRDefault="00E8117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0,3</w:t>
            </w:r>
          </w:p>
        </w:tc>
        <w:tc>
          <w:tcPr>
            <w:tcW w:w="934" w:type="dxa"/>
            <w:vAlign w:val="center"/>
          </w:tcPr>
          <w:p w:rsidR="00E81171" w:rsidRPr="00562390" w:rsidRDefault="00E8117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0,3</w:t>
            </w:r>
          </w:p>
        </w:tc>
      </w:tr>
      <w:tr w:rsidR="00E81171" w:rsidRPr="00780EBC" w:rsidTr="000B5355">
        <w:trPr>
          <w:trHeight w:val="259"/>
          <w:jc w:val="center"/>
        </w:trPr>
        <w:tc>
          <w:tcPr>
            <w:tcW w:w="8449" w:type="dxa"/>
          </w:tcPr>
          <w:p w:rsidR="00E81171" w:rsidRPr="003947F7" w:rsidRDefault="00E8117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E81171" w:rsidRPr="00562390" w:rsidRDefault="00E8117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E81171" w:rsidRPr="00562390" w:rsidRDefault="00E81171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E81171" w:rsidRPr="000B5355" w:rsidRDefault="00E81171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E81171" w:rsidRPr="00E650B6" w:rsidRDefault="00E81171" w:rsidP="00E81171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>Индекс промышленного производства по полному кругу организаций составил 10</w:t>
      </w:r>
      <w:r w:rsidR="00562390">
        <w:rPr>
          <w:spacing w:val="-4"/>
          <w:sz w:val="24"/>
          <w:szCs w:val="24"/>
        </w:rPr>
        <w:t>0</w:t>
      </w:r>
      <w:r>
        <w:rPr>
          <w:spacing w:val="-4"/>
          <w:sz w:val="24"/>
          <w:szCs w:val="24"/>
        </w:rPr>
        <w:t>,</w:t>
      </w:r>
      <w:r w:rsidR="001F3549">
        <w:rPr>
          <w:spacing w:val="-4"/>
          <w:sz w:val="24"/>
          <w:szCs w:val="24"/>
        </w:rPr>
        <w:t>7</w:t>
      </w:r>
      <w:r w:rsidRPr="00DB27B0">
        <w:rPr>
          <w:spacing w:val="-4"/>
          <w:sz w:val="24"/>
          <w:szCs w:val="24"/>
        </w:rPr>
        <w:t xml:space="preserve">%, в том числе обрабатывающие производства – </w:t>
      </w:r>
      <w:r w:rsidRPr="00E650B6">
        <w:rPr>
          <w:spacing w:val="-4"/>
          <w:sz w:val="24"/>
          <w:szCs w:val="24"/>
        </w:rPr>
        <w:t>10</w:t>
      </w:r>
      <w:r w:rsidR="001F3549">
        <w:rPr>
          <w:spacing w:val="-4"/>
          <w:sz w:val="24"/>
          <w:szCs w:val="24"/>
        </w:rPr>
        <w:t>4</w:t>
      </w:r>
      <w:r w:rsidRPr="00E650B6">
        <w:rPr>
          <w:spacing w:val="-4"/>
          <w:sz w:val="24"/>
          <w:szCs w:val="24"/>
        </w:rPr>
        <w:t>,</w:t>
      </w:r>
      <w:r w:rsidR="001F3549">
        <w:rPr>
          <w:spacing w:val="-4"/>
          <w:sz w:val="24"/>
          <w:szCs w:val="24"/>
        </w:rPr>
        <w:t>6</w:t>
      </w:r>
      <w:r w:rsidRPr="00DB27B0">
        <w:rPr>
          <w:spacing w:val="-4"/>
          <w:sz w:val="24"/>
          <w:szCs w:val="24"/>
        </w:rPr>
        <w:t xml:space="preserve">%, обеспечение электрической энергией, газом и паром; кондиционирование воздуха – </w:t>
      </w:r>
      <w:r w:rsidR="001F3549">
        <w:rPr>
          <w:spacing w:val="-4"/>
          <w:sz w:val="24"/>
          <w:szCs w:val="24"/>
        </w:rPr>
        <w:t>88</w:t>
      </w:r>
      <w:r w:rsidRPr="00E650B6">
        <w:rPr>
          <w:spacing w:val="-4"/>
          <w:sz w:val="24"/>
          <w:szCs w:val="24"/>
        </w:rPr>
        <w:t>,</w:t>
      </w:r>
      <w:r w:rsidR="001F3549">
        <w:rPr>
          <w:spacing w:val="-4"/>
          <w:sz w:val="24"/>
          <w:szCs w:val="24"/>
        </w:rPr>
        <w:t>2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86</w:t>
      </w:r>
      <w:r w:rsidRPr="00E650B6">
        <w:rPr>
          <w:spacing w:val="-4"/>
          <w:sz w:val="24"/>
          <w:szCs w:val="24"/>
        </w:rPr>
        <w:t>,5</w:t>
      </w:r>
      <w:r w:rsidRPr="00DB27B0">
        <w:rPr>
          <w:spacing w:val="-4"/>
          <w:sz w:val="24"/>
          <w:szCs w:val="24"/>
        </w:rPr>
        <w:t xml:space="preserve">%. </w:t>
      </w:r>
    </w:p>
    <w:p w:rsidR="00E81171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 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74815" cy="763270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>
        <w:rPr>
          <w:color w:val="000000"/>
          <w:spacing w:val="-4"/>
        </w:rPr>
        <w:t>в</w:t>
      </w:r>
      <w:r w:rsidR="00E16BBF" w:rsidRPr="00E16BBF">
        <w:rPr>
          <w:rFonts w:ascii="Arial Narrow" w:hAnsi="Arial Narrow"/>
          <w:sz w:val="22"/>
          <w:szCs w:val="22"/>
        </w:rPr>
        <w:t xml:space="preserve"> </w:t>
      </w:r>
      <w:r w:rsidR="00E16BBF" w:rsidRPr="0024235B">
        <w:rPr>
          <w:spacing w:val="-4"/>
        </w:rPr>
        <w:t>производств</w:t>
      </w:r>
      <w:r w:rsidR="00E16BBF" w:rsidRPr="00E16BBF">
        <w:rPr>
          <w:spacing w:val="-4"/>
        </w:rPr>
        <w:t>е</w:t>
      </w:r>
      <w:r w:rsidR="00E16BBF" w:rsidRPr="0024235B">
        <w:rPr>
          <w:spacing w:val="-4"/>
        </w:rPr>
        <w:t xml:space="preserve"> </w:t>
      </w:r>
      <w:r w:rsidR="000B5355">
        <w:rPr>
          <w:spacing w:val="-4"/>
        </w:rPr>
        <w:br/>
      </w:r>
      <w:r w:rsidR="00E16BBF" w:rsidRPr="0024235B">
        <w:rPr>
          <w:spacing w:val="-4"/>
        </w:rPr>
        <w:t>кожи и изделий из кожи</w:t>
      </w:r>
      <w:r w:rsidRPr="00E16BBF">
        <w:rPr>
          <w:spacing w:val="-4"/>
        </w:rPr>
        <w:t xml:space="preserve"> </w:t>
      </w:r>
      <w:r w:rsidR="00E16BBF" w:rsidRPr="00E16BBF">
        <w:rPr>
          <w:spacing w:val="-4"/>
        </w:rPr>
        <w:t>(</w:t>
      </w:r>
      <w:r w:rsidR="00E16BBF" w:rsidRPr="00B960E8">
        <w:rPr>
          <w:color w:val="000000"/>
          <w:spacing w:val="-4"/>
        </w:rPr>
        <w:t>индекс производства</w:t>
      </w:r>
      <w:r w:rsidR="00E16BBF">
        <w:rPr>
          <w:color w:val="000000"/>
          <w:spacing w:val="-4"/>
        </w:rPr>
        <w:t xml:space="preserve"> – 150,8</w:t>
      </w:r>
      <w:r w:rsidR="00E16BBF" w:rsidRPr="00B960E8">
        <w:rPr>
          <w:color w:val="000000"/>
          <w:spacing w:val="-4"/>
        </w:rPr>
        <w:t>%</w:t>
      </w:r>
      <w:r w:rsidR="00E16BBF">
        <w:rPr>
          <w:color w:val="000000"/>
          <w:spacing w:val="-4"/>
        </w:rPr>
        <w:t>), в металлургии (131,1</w:t>
      </w:r>
      <w:r w:rsidR="00E16BBF" w:rsidRPr="00B960E8">
        <w:rPr>
          <w:color w:val="000000"/>
          <w:spacing w:val="-4"/>
        </w:rPr>
        <w:t>%</w:t>
      </w:r>
      <w:r w:rsidR="00E16BBF">
        <w:rPr>
          <w:color w:val="000000"/>
          <w:spacing w:val="-4"/>
        </w:rPr>
        <w:t xml:space="preserve">), в </w:t>
      </w:r>
      <w:r w:rsidR="00E16BBF" w:rsidRPr="0024235B">
        <w:rPr>
          <w:spacing w:val="-4"/>
        </w:rPr>
        <w:t>производств</w:t>
      </w:r>
      <w:r w:rsidR="00E16BBF" w:rsidRPr="00E16BBF">
        <w:rPr>
          <w:spacing w:val="-4"/>
        </w:rPr>
        <w:t>е</w:t>
      </w:r>
      <w:r w:rsidR="00E16BBF" w:rsidRPr="0024235B">
        <w:rPr>
          <w:rFonts w:ascii="Arial Narrow" w:hAnsi="Arial Narrow"/>
          <w:sz w:val="22"/>
          <w:szCs w:val="22"/>
        </w:rPr>
        <w:t xml:space="preserve"> </w:t>
      </w:r>
      <w:r w:rsidR="00E16BBF" w:rsidRPr="0024235B">
        <w:rPr>
          <w:spacing w:val="-4"/>
        </w:rPr>
        <w:t>машин и оборудования, не включенных в другие группировки</w:t>
      </w:r>
      <w:r w:rsidR="00E16BBF">
        <w:rPr>
          <w:color w:val="000000"/>
          <w:spacing w:val="-4"/>
        </w:rPr>
        <w:t xml:space="preserve"> (125</w:t>
      </w:r>
      <w:r w:rsidR="00E16BBF" w:rsidRPr="00507AB0">
        <w:rPr>
          <w:color w:val="000000"/>
          <w:spacing w:val="-4"/>
        </w:rPr>
        <w:t>%</w:t>
      </w:r>
      <w:r w:rsidR="00E16BBF">
        <w:rPr>
          <w:color w:val="000000"/>
          <w:spacing w:val="-4"/>
        </w:rPr>
        <w:t xml:space="preserve">), </w:t>
      </w:r>
      <w:r w:rsidR="00E16BBF" w:rsidRPr="0024235B">
        <w:rPr>
          <w:spacing w:val="-4"/>
        </w:rPr>
        <w:t>готовых металлических изделий</w:t>
      </w:r>
      <w:r w:rsidR="00E16BBF">
        <w:rPr>
          <w:color w:val="000000"/>
          <w:spacing w:val="-4"/>
        </w:rPr>
        <w:t xml:space="preserve"> (119,3</w:t>
      </w:r>
      <w:r w:rsidR="00E16BBF" w:rsidRPr="00507AB0">
        <w:rPr>
          <w:color w:val="000000"/>
          <w:spacing w:val="-4"/>
        </w:rPr>
        <w:t>%</w:t>
      </w:r>
      <w:r w:rsidR="00E16BBF">
        <w:rPr>
          <w:color w:val="000000"/>
          <w:spacing w:val="-4"/>
        </w:rPr>
        <w:t xml:space="preserve">), </w:t>
      </w:r>
      <w:r>
        <w:rPr>
          <w:color w:val="000000"/>
          <w:spacing w:val="-4"/>
        </w:rPr>
        <w:t>ремонте и монтаже машин и оборудования</w:t>
      </w:r>
      <w:r w:rsidR="00E16BBF">
        <w:rPr>
          <w:color w:val="000000"/>
          <w:spacing w:val="-4"/>
        </w:rPr>
        <w:t xml:space="preserve"> </w:t>
      </w:r>
      <w:r w:rsidR="00E16BBF">
        <w:rPr>
          <w:spacing w:val="-4"/>
        </w:rPr>
        <w:t>(114,8</w:t>
      </w:r>
      <w:r w:rsidR="00E16BBF" w:rsidRPr="00507AB0">
        <w:rPr>
          <w:color w:val="000000"/>
          <w:spacing w:val="-4"/>
        </w:rPr>
        <w:t>%</w:t>
      </w:r>
      <w:r w:rsidR="00E16BBF">
        <w:rPr>
          <w:spacing w:val="-4"/>
        </w:rPr>
        <w:t>),</w:t>
      </w:r>
      <w:r w:rsidR="00E16BBF">
        <w:rPr>
          <w:color w:val="000000"/>
          <w:spacing w:val="-4"/>
        </w:rPr>
        <w:t xml:space="preserve"> </w:t>
      </w:r>
      <w:r w:rsidR="00E16BBF" w:rsidRPr="0024235B">
        <w:rPr>
          <w:color w:val="000000"/>
          <w:spacing w:val="-4"/>
        </w:rPr>
        <w:t>прочей неметаллической минеральной продукции</w:t>
      </w:r>
      <w:r w:rsidR="00E16BBF">
        <w:rPr>
          <w:spacing w:val="-4"/>
        </w:rPr>
        <w:t xml:space="preserve"> </w:t>
      </w:r>
      <w:r>
        <w:rPr>
          <w:spacing w:val="-4"/>
        </w:rPr>
        <w:t>(</w:t>
      </w:r>
      <w:r w:rsidR="00E16BBF">
        <w:rPr>
          <w:color w:val="000000"/>
          <w:spacing w:val="-4"/>
        </w:rPr>
        <w:t>113</w:t>
      </w:r>
      <w:r w:rsidRPr="00B960E8">
        <w:rPr>
          <w:color w:val="000000"/>
          <w:spacing w:val="-4"/>
        </w:rPr>
        <w:t>%)</w:t>
      </w:r>
      <w:r w:rsidR="00E16BBF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0B5355" w:rsidRPr="0024235B">
        <w:rPr>
          <w:color w:val="000000"/>
          <w:spacing w:val="-4"/>
        </w:rPr>
        <w:t>прочих транспортных средств и оборудования</w:t>
      </w:r>
      <w:r w:rsidR="000B5355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(9</w:t>
      </w:r>
      <w:r w:rsidR="000B5355">
        <w:rPr>
          <w:color w:val="000000"/>
          <w:spacing w:val="-4"/>
        </w:rPr>
        <w:t>9</w:t>
      </w:r>
      <w:r>
        <w:rPr>
          <w:color w:val="000000"/>
          <w:spacing w:val="-4"/>
        </w:rPr>
        <w:t>,</w:t>
      </w:r>
      <w:r w:rsidR="000B5355">
        <w:rPr>
          <w:color w:val="000000"/>
          <w:spacing w:val="-4"/>
        </w:rPr>
        <w:t>8</w:t>
      </w:r>
      <w:r w:rsidRPr="00507AB0">
        <w:rPr>
          <w:color w:val="000000"/>
          <w:spacing w:val="-4"/>
        </w:rPr>
        <w:t>%</w:t>
      </w:r>
      <w:r>
        <w:rPr>
          <w:color w:val="000000"/>
          <w:spacing w:val="-4"/>
        </w:rPr>
        <w:t xml:space="preserve">), </w:t>
      </w:r>
      <w:r w:rsidR="000B5355" w:rsidRPr="0024235B">
        <w:rPr>
          <w:color w:val="000000"/>
          <w:spacing w:val="-4"/>
        </w:rPr>
        <w:t>компьютеров, электронных и оптических изделий</w:t>
      </w:r>
      <w:r w:rsidR="000B5355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(9</w:t>
      </w:r>
      <w:r w:rsidR="000B5355">
        <w:rPr>
          <w:color w:val="000000"/>
          <w:spacing w:val="-4"/>
        </w:rPr>
        <w:t>9,7</w:t>
      </w:r>
      <w:r w:rsidRPr="00507AB0">
        <w:rPr>
          <w:color w:val="000000"/>
          <w:spacing w:val="-4"/>
        </w:rPr>
        <w:t>%</w:t>
      </w:r>
      <w:r>
        <w:rPr>
          <w:color w:val="000000"/>
          <w:spacing w:val="-4"/>
        </w:rPr>
        <w:t xml:space="preserve">), химических веществ и </w:t>
      </w:r>
      <w:r w:rsidR="000B5355">
        <w:rPr>
          <w:color w:val="000000"/>
          <w:spacing w:val="-4"/>
        </w:rPr>
        <w:br/>
      </w:r>
      <w:r>
        <w:rPr>
          <w:color w:val="000000"/>
          <w:spacing w:val="-4"/>
        </w:rPr>
        <w:t>продуктов (</w:t>
      </w:r>
      <w:r w:rsidR="000B5355">
        <w:rPr>
          <w:color w:val="000000"/>
          <w:spacing w:val="-4"/>
        </w:rPr>
        <w:t>98</w:t>
      </w:r>
      <w:r w:rsidRPr="00507AB0">
        <w:rPr>
          <w:color w:val="000000"/>
          <w:spacing w:val="-4"/>
        </w:rPr>
        <w:t>%</w:t>
      </w:r>
      <w:r>
        <w:rPr>
          <w:color w:val="000000"/>
          <w:spacing w:val="-4"/>
        </w:rPr>
        <w:t xml:space="preserve">), </w:t>
      </w:r>
      <w:r w:rsidR="00562390" w:rsidRPr="0024235B">
        <w:rPr>
          <w:color w:val="000000"/>
          <w:spacing w:val="-4"/>
        </w:rPr>
        <w:t xml:space="preserve">медицинских </w:t>
      </w:r>
      <w:r w:rsidR="000B5355" w:rsidRPr="0024235B">
        <w:rPr>
          <w:color w:val="000000"/>
          <w:spacing w:val="-4"/>
        </w:rPr>
        <w:t>лека</w:t>
      </w:r>
      <w:r w:rsidR="00562390">
        <w:rPr>
          <w:color w:val="000000"/>
          <w:spacing w:val="-4"/>
        </w:rPr>
        <w:t xml:space="preserve">рственных средств и материалов </w:t>
      </w:r>
      <w:r w:rsidR="000B5355">
        <w:rPr>
          <w:color w:val="000000"/>
          <w:spacing w:val="-4"/>
        </w:rPr>
        <w:t>(93,6</w:t>
      </w:r>
      <w:r w:rsidR="000B5355" w:rsidRPr="00507AB0">
        <w:rPr>
          <w:color w:val="000000"/>
          <w:spacing w:val="-4"/>
        </w:rPr>
        <w:t>%</w:t>
      </w:r>
      <w:r w:rsidR="000B5355">
        <w:rPr>
          <w:color w:val="000000"/>
          <w:spacing w:val="-4"/>
        </w:rPr>
        <w:t xml:space="preserve">), </w:t>
      </w:r>
      <w:r w:rsidR="000B5355" w:rsidRPr="0024235B">
        <w:rPr>
          <w:color w:val="000000"/>
          <w:spacing w:val="-4"/>
        </w:rPr>
        <w:t>электрического оборудования</w:t>
      </w:r>
      <w:r>
        <w:rPr>
          <w:color w:val="000000"/>
          <w:spacing w:val="-4"/>
        </w:rPr>
        <w:t xml:space="preserve"> (9</w:t>
      </w:r>
      <w:r w:rsidR="000B5355">
        <w:rPr>
          <w:color w:val="000000"/>
          <w:spacing w:val="-4"/>
        </w:rPr>
        <w:t>3</w:t>
      </w:r>
      <w:r>
        <w:rPr>
          <w:color w:val="000000"/>
          <w:spacing w:val="-4"/>
        </w:rPr>
        <w:t>,6</w:t>
      </w:r>
      <w:r w:rsidRPr="00507AB0">
        <w:rPr>
          <w:color w:val="000000"/>
          <w:spacing w:val="-4"/>
        </w:rPr>
        <w:t>%</w:t>
      </w:r>
      <w:r>
        <w:rPr>
          <w:color w:val="000000"/>
          <w:spacing w:val="-4"/>
        </w:rPr>
        <w:t>), и т.д.</w:t>
      </w:r>
      <w:r w:rsidR="000B5355" w:rsidRPr="000B5355">
        <w:rPr>
          <w:color w:val="000000"/>
          <w:spacing w:val="-4"/>
        </w:rPr>
        <w:t xml:space="preserve"> </w:t>
      </w:r>
    </w:p>
    <w:p w:rsidR="00E81171" w:rsidRPr="00064A6F" w:rsidRDefault="00E81171" w:rsidP="00E81171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E81171" w:rsidRPr="00D743B7" w:rsidRDefault="0099475B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810895"/>
            <wp:effectExtent l="0" t="0" r="0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355" w:rsidRPr="004E3F69" w:rsidRDefault="000B5355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0"/>
          <w:szCs w:val="20"/>
        </w:rPr>
      </w:pPr>
    </w:p>
    <w:p w:rsidR="00E81171" w:rsidRPr="00075716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E81171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 xml:space="preserve">бюджет города поступило </w:t>
      </w:r>
      <w:r w:rsidR="00D53F70" w:rsidRPr="00D53F70">
        <w:rPr>
          <w:spacing w:val="-2"/>
          <w:sz w:val="24"/>
          <w:szCs w:val="24"/>
        </w:rPr>
        <w:t>1282,7</w:t>
      </w:r>
      <w:r w:rsidRPr="004D33D2">
        <w:rPr>
          <w:spacing w:val="-2"/>
          <w:sz w:val="24"/>
          <w:szCs w:val="24"/>
        </w:rPr>
        <w:t xml:space="preserve"> 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D53F70">
        <w:rPr>
          <w:spacing w:val="-2"/>
          <w:sz w:val="24"/>
          <w:szCs w:val="24"/>
        </w:rPr>
        <w:t>90,5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D53F70">
        <w:rPr>
          <w:spacing w:val="-2"/>
          <w:sz w:val="24"/>
          <w:szCs w:val="24"/>
        </w:rPr>
        <w:t>9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D53F70" w:rsidRPr="00D53F70">
        <w:rPr>
          <w:spacing w:val="-2"/>
          <w:sz w:val="24"/>
          <w:szCs w:val="24"/>
        </w:rPr>
        <w:t>809,1</w:t>
      </w:r>
      <w:r w:rsidR="00D53F70" w:rsidRPr="00F401E7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D53F70">
        <w:rPr>
          <w:spacing w:val="-2"/>
          <w:sz w:val="24"/>
          <w:szCs w:val="24"/>
        </w:rPr>
        <w:t>86,4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D53F70">
        <w:rPr>
          <w:spacing w:val="-2"/>
          <w:sz w:val="24"/>
          <w:szCs w:val="24"/>
        </w:rPr>
        <w:t>февралю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D53F70">
        <w:rPr>
          <w:spacing w:val="-2"/>
          <w:sz w:val="24"/>
          <w:szCs w:val="24"/>
        </w:rPr>
        <w:t>10</w:t>
      </w:r>
      <w:r>
        <w:rPr>
          <w:spacing w:val="-2"/>
          <w:sz w:val="24"/>
          <w:szCs w:val="24"/>
        </w:rPr>
        <w:t>,</w:t>
      </w:r>
      <w:r w:rsidR="00D53F70">
        <w:rPr>
          <w:spacing w:val="-2"/>
          <w:sz w:val="24"/>
          <w:szCs w:val="24"/>
        </w:rPr>
        <w:t>9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E81171" w:rsidRPr="006E7274" w:rsidRDefault="00E81171" w:rsidP="00E81171">
      <w:pPr>
        <w:ind w:firstLine="709"/>
        <w:jc w:val="both"/>
        <w:rPr>
          <w:spacing w:val="-2"/>
          <w:sz w:val="6"/>
          <w:szCs w:val="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665" cy="810895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171" w:rsidRDefault="00E81171" w:rsidP="00E8117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B96C19" w:rsidRPr="00B96C19">
        <w:rPr>
          <w:sz w:val="24"/>
          <w:szCs w:val="24"/>
        </w:rPr>
        <w:t>1365,1</w:t>
      </w:r>
      <w:r w:rsidR="00B96C19">
        <w:rPr>
          <w:sz w:val="24"/>
          <w:szCs w:val="24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B96C19">
        <w:rPr>
          <w:sz w:val="24"/>
          <w:szCs w:val="24"/>
        </w:rPr>
        <w:t>100,4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B96C19">
        <w:rPr>
          <w:sz w:val="24"/>
          <w:szCs w:val="24"/>
        </w:rPr>
        <w:t>8,8</w:t>
      </w:r>
      <w:r w:rsidRPr="000F3202">
        <w:rPr>
          <w:sz w:val="24"/>
          <w:szCs w:val="24"/>
        </w:rPr>
        <w:t>% годовых назначений.</w:t>
      </w:r>
    </w:p>
    <w:p w:rsidR="00E81171" w:rsidRPr="00607504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lastRenderedPageBreak/>
        <w:t xml:space="preserve">Бюджетные инвестиции </w:t>
      </w:r>
    </w:p>
    <w:p w:rsidR="00E81171" w:rsidRDefault="00682A97" w:rsidP="00E81171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82A97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4,6% (в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году –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76,8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 xml:space="preserve">млн. рублей </w:t>
      </w:r>
      <w:r>
        <w:rPr>
          <w:sz w:val="24"/>
          <w:szCs w:val="24"/>
        </w:rPr>
        <w:br/>
      </w:r>
      <w:r w:rsidRPr="00682A9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13% соответственно).</w:t>
      </w:r>
    </w:p>
    <w:p w:rsidR="00281FD4" w:rsidRPr="004E3F69" w:rsidRDefault="00281FD4" w:rsidP="00E81171">
      <w:pPr>
        <w:tabs>
          <w:tab w:val="left" w:pos="1512"/>
          <w:tab w:val="left" w:pos="7938"/>
        </w:tabs>
        <w:ind w:firstLine="709"/>
        <w:jc w:val="both"/>
        <w:rPr>
          <w:sz w:val="16"/>
          <w:szCs w:val="16"/>
        </w:rPr>
      </w:pPr>
    </w:p>
    <w:p w:rsidR="00E81171" w:rsidRPr="0057616F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4406FF" w:rsidRDefault="004406FF" w:rsidP="004406FF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CC03B8">
        <w:rPr>
          <w:sz w:val="24"/>
          <w:szCs w:val="24"/>
        </w:rPr>
        <w:t>За январь</w:t>
      </w:r>
      <w:r>
        <w:rPr>
          <w:sz w:val="24"/>
          <w:szCs w:val="24"/>
        </w:rPr>
        <w:t>-февраль 2020</w:t>
      </w:r>
      <w:r w:rsidRPr="00CC03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CC03B8">
        <w:rPr>
          <w:sz w:val="24"/>
          <w:szCs w:val="24"/>
        </w:rPr>
        <w:t>в городе</w:t>
      </w:r>
      <w:r>
        <w:rPr>
          <w:sz w:val="24"/>
          <w:szCs w:val="24"/>
        </w:rPr>
        <w:t xml:space="preserve"> о</w:t>
      </w:r>
      <w:r w:rsidRPr="00CC03B8">
        <w:rPr>
          <w:sz w:val="24"/>
          <w:szCs w:val="24"/>
        </w:rPr>
        <w:t>рганизациями всех форм собственности и индивидуальными застройщиками введены в действие жилые дома общей площадью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21151E">
        <w:rPr>
          <w:sz w:val="24"/>
          <w:szCs w:val="24"/>
        </w:rPr>
        <w:t>90,3</w:t>
      </w:r>
      <w:r w:rsidRPr="00C30C47">
        <w:rPr>
          <w:sz w:val="24"/>
          <w:szCs w:val="24"/>
        </w:rPr>
        <w:t xml:space="preserve"> тыс</w:t>
      </w:r>
      <w:r>
        <w:rPr>
          <w:sz w:val="24"/>
          <w:szCs w:val="24"/>
        </w:rPr>
        <w:t>.</w:t>
      </w:r>
      <w:r w:rsidR="00155201">
        <w:rPr>
          <w:sz w:val="24"/>
          <w:szCs w:val="24"/>
        </w:rPr>
        <w:t xml:space="preserve"> </w:t>
      </w:r>
      <w:r w:rsidRPr="00CC03B8">
        <w:rPr>
          <w:sz w:val="24"/>
          <w:szCs w:val="24"/>
        </w:rPr>
        <w:t>кв</w:t>
      </w:r>
      <w:proofErr w:type="gramStart"/>
      <w:r w:rsidRPr="00CC03B8">
        <w:rPr>
          <w:sz w:val="24"/>
          <w:szCs w:val="24"/>
        </w:rPr>
        <w:t>.м</w:t>
      </w:r>
      <w:proofErr w:type="gramEnd"/>
      <w:r w:rsidRPr="00CC03B8">
        <w:rPr>
          <w:sz w:val="24"/>
          <w:szCs w:val="24"/>
        </w:rPr>
        <w:t xml:space="preserve">, что составляет </w:t>
      </w:r>
      <w:r w:rsidR="0021151E">
        <w:rPr>
          <w:sz w:val="24"/>
          <w:szCs w:val="24"/>
        </w:rPr>
        <w:t>75,4</w:t>
      </w:r>
      <w:r>
        <w:rPr>
          <w:sz w:val="24"/>
          <w:szCs w:val="24"/>
        </w:rPr>
        <w:t>%</w:t>
      </w:r>
      <w:r w:rsidRPr="00CC03B8">
        <w:rPr>
          <w:sz w:val="24"/>
          <w:szCs w:val="24"/>
        </w:rPr>
        <w:t xml:space="preserve"> от общего ввода жилья по краю.</w:t>
      </w:r>
    </w:p>
    <w:p w:rsidR="00E81171" w:rsidRPr="001C0780" w:rsidRDefault="00E81171" w:rsidP="00E81171">
      <w:pPr>
        <w:tabs>
          <w:tab w:val="left" w:pos="1512"/>
          <w:tab w:val="left" w:pos="7938"/>
        </w:tabs>
        <w:ind w:right="-143"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99475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555" cy="962025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1FD4" w:rsidRPr="004E3F69" w:rsidRDefault="00281FD4" w:rsidP="00E81171">
      <w:pPr>
        <w:pStyle w:val="ab"/>
        <w:tabs>
          <w:tab w:val="left" w:pos="1512"/>
        </w:tabs>
        <w:jc w:val="center"/>
        <w:rPr>
          <w:b/>
          <w:bCs/>
          <w:sz w:val="18"/>
          <w:szCs w:val="18"/>
        </w:rPr>
      </w:pPr>
    </w:p>
    <w:p w:rsidR="00E81171" w:rsidRPr="00775D70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775D7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E81171" w:rsidRPr="00775D70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775D70">
        <w:rPr>
          <w:sz w:val="24"/>
          <w:szCs w:val="24"/>
        </w:rPr>
        <w:br/>
        <w:t>314 заявок</w:t>
      </w:r>
      <w:r w:rsidRPr="00775D70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775D70" w:rsidRPr="00775D70">
        <w:rPr>
          <w:sz w:val="24"/>
          <w:szCs w:val="24"/>
        </w:rPr>
        <w:t>889,4</w:t>
      </w:r>
      <w:r w:rsidRPr="00775D70">
        <w:rPr>
          <w:sz w:val="24"/>
          <w:szCs w:val="24"/>
        </w:rPr>
        <w:t xml:space="preserve"> млн. рублей      (за январь-</w:t>
      </w:r>
      <w:r w:rsidR="00775D70" w:rsidRPr="00775D70">
        <w:rPr>
          <w:sz w:val="24"/>
          <w:szCs w:val="24"/>
        </w:rPr>
        <w:t>февраль</w:t>
      </w:r>
      <w:r w:rsidRPr="00775D70">
        <w:rPr>
          <w:sz w:val="24"/>
          <w:szCs w:val="24"/>
        </w:rPr>
        <w:t xml:space="preserve"> 201</w:t>
      </w:r>
      <w:r w:rsidR="00775D70" w:rsidRPr="00775D70">
        <w:rPr>
          <w:sz w:val="24"/>
          <w:szCs w:val="24"/>
        </w:rPr>
        <w:t>9</w:t>
      </w:r>
      <w:r w:rsidRPr="00775D70">
        <w:rPr>
          <w:sz w:val="24"/>
          <w:szCs w:val="24"/>
        </w:rPr>
        <w:t xml:space="preserve"> года – </w:t>
      </w:r>
      <w:r w:rsidR="00775D70" w:rsidRPr="00775D70">
        <w:rPr>
          <w:sz w:val="24"/>
          <w:szCs w:val="24"/>
        </w:rPr>
        <w:t>282</w:t>
      </w:r>
      <w:r w:rsidRPr="00775D70">
        <w:rPr>
          <w:sz w:val="24"/>
          <w:szCs w:val="24"/>
        </w:rPr>
        <w:t xml:space="preserve"> заяв</w:t>
      </w:r>
      <w:r w:rsidR="00775D70" w:rsidRPr="00775D70">
        <w:rPr>
          <w:sz w:val="24"/>
          <w:szCs w:val="24"/>
        </w:rPr>
        <w:t>ки</w:t>
      </w:r>
      <w:r w:rsidRPr="00775D70">
        <w:rPr>
          <w:sz w:val="24"/>
          <w:szCs w:val="24"/>
        </w:rPr>
        <w:t xml:space="preserve"> на </w:t>
      </w:r>
      <w:r w:rsidR="00775D70" w:rsidRPr="00775D70">
        <w:rPr>
          <w:sz w:val="24"/>
          <w:szCs w:val="24"/>
        </w:rPr>
        <w:t>369,9</w:t>
      </w:r>
      <w:r w:rsidRPr="00775D70">
        <w:rPr>
          <w:sz w:val="24"/>
          <w:szCs w:val="24"/>
        </w:rPr>
        <w:t xml:space="preserve"> млн. рублей соответственно).</w:t>
      </w:r>
    </w:p>
    <w:p w:rsidR="00775D70" w:rsidRPr="00775D70" w:rsidRDefault="00775D70" w:rsidP="00775D70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>С начала года на сайте размещен</w:t>
      </w:r>
      <w:r w:rsidR="0021151E">
        <w:rPr>
          <w:sz w:val="24"/>
          <w:szCs w:val="24"/>
        </w:rPr>
        <w:t>а</w:t>
      </w:r>
      <w:r w:rsidRPr="00775D70">
        <w:rPr>
          <w:sz w:val="24"/>
          <w:szCs w:val="24"/>
        </w:rPr>
        <w:t xml:space="preserve"> 151 заявка на сумму 377,4 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>. По итогам завершенных процедур подлежит заключению 75 контрактов на сумму 65,9 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>, из них заключено 28 контрактов на сумму 29,3 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>. Экономия составила 8,9 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 xml:space="preserve">. </w:t>
      </w:r>
    </w:p>
    <w:p w:rsidR="00775D70" w:rsidRPr="004E3F69" w:rsidRDefault="00775D70" w:rsidP="00E81171">
      <w:pPr>
        <w:tabs>
          <w:tab w:val="left" w:pos="1512"/>
        </w:tabs>
        <w:ind w:right="-143" w:firstLine="709"/>
        <w:jc w:val="center"/>
        <w:rPr>
          <w:b/>
          <w:sz w:val="16"/>
          <w:szCs w:val="16"/>
        </w:rPr>
      </w:pPr>
    </w:p>
    <w:p w:rsidR="00E81171" w:rsidRPr="00F33A7B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E81171" w:rsidRPr="00F33A7B" w:rsidRDefault="00E81171" w:rsidP="00E8117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F33A7B">
        <w:rPr>
          <w:sz w:val="24"/>
          <w:szCs w:val="24"/>
        </w:rPr>
        <w:t xml:space="preserve">В городе родилось </w:t>
      </w:r>
      <w:r w:rsidR="00F33A7B">
        <w:rPr>
          <w:sz w:val="24"/>
          <w:szCs w:val="24"/>
        </w:rPr>
        <w:t>1009</w:t>
      </w:r>
      <w:r w:rsidRPr="00F33A7B">
        <w:rPr>
          <w:sz w:val="24"/>
          <w:szCs w:val="24"/>
        </w:rPr>
        <w:t xml:space="preserve"> человек (за январь-</w:t>
      </w:r>
      <w:r w:rsidR="00F33A7B">
        <w:rPr>
          <w:sz w:val="24"/>
          <w:szCs w:val="24"/>
        </w:rPr>
        <w:t>февраль</w:t>
      </w:r>
      <w:r w:rsidRPr="00F33A7B">
        <w:rPr>
          <w:sz w:val="24"/>
          <w:szCs w:val="24"/>
        </w:rPr>
        <w:t xml:space="preserve"> 201</w:t>
      </w:r>
      <w:r w:rsidR="00F33A7B"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F33A7B">
        <w:rPr>
          <w:sz w:val="24"/>
          <w:szCs w:val="24"/>
        </w:rPr>
        <w:t>1145</w:t>
      </w:r>
      <w:r w:rsidRPr="00F33A7B">
        <w:rPr>
          <w:sz w:val="24"/>
          <w:szCs w:val="24"/>
        </w:rPr>
        <w:t xml:space="preserve"> человек), умерло           </w:t>
      </w:r>
      <w:r w:rsidR="00F33A7B">
        <w:rPr>
          <w:sz w:val="24"/>
          <w:szCs w:val="24"/>
        </w:rPr>
        <w:t>1329</w:t>
      </w:r>
      <w:r w:rsidRPr="00F33A7B">
        <w:rPr>
          <w:sz w:val="24"/>
          <w:szCs w:val="24"/>
        </w:rPr>
        <w:t xml:space="preserve"> человек (</w:t>
      </w:r>
      <w:r w:rsidR="00F33A7B">
        <w:rPr>
          <w:sz w:val="24"/>
          <w:szCs w:val="24"/>
        </w:rPr>
        <w:t>1419</w:t>
      </w:r>
      <w:r w:rsidRPr="00F33A7B">
        <w:rPr>
          <w:sz w:val="24"/>
          <w:szCs w:val="24"/>
        </w:rPr>
        <w:t xml:space="preserve"> человек соответственно), естественная убыль населения составила                 </w:t>
      </w:r>
      <w:r w:rsidR="00F33A7B">
        <w:rPr>
          <w:sz w:val="24"/>
          <w:szCs w:val="24"/>
        </w:rPr>
        <w:t>320</w:t>
      </w:r>
      <w:r w:rsidRPr="00F33A7B">
        <w:rPr>
          <w:sz w:val="24"/>
          <w:szCs w:val="24"/>
        </w:rPr>
        <w:t xml:space="preserve"> человек (за январь-</w:t>
      </w:r>
      <w:r w:rsidR="00F33A7B">
        <w:rPr>
          <w:sz w:val="24"/>
          <w:szCs w:val="24"/>
        </w:rPr>
        <w:t>февраль 2019</w:t>
      </w:r>
      <w:r w:rsidRPr="00F33A7B">
        <w:rPr>
          <w:sz w:val="24"/>
          <w:szCs w:val="24"/>
        </w:rPr>
        <w:t xml:space="preserve"> года – убыль </w:t>
      </w:r>
      <w:r w:rsidR="00F33A7B">
        <w:rPr>
          <w:sz w:val="24"/>
          <w:szCs w:val="24"/>
        </w:rPr>
        <w:t>274</w:t>
      </w:r>
      <w:r w:rsidRPr="00F33A7B">
        <w:rPr>
          <w:sz w:val="24"/>
          <w:szCs w:val="24"/>
        </w:rPr>
        <w:t xml:space="preserve"> человека). </w:t>
      </w:r>
    </w:p>
    <w:p w:rsidR="00E81171" w:rsidRPr="00F33A7B" w:rsidRDefault="00E81171" w:rsidP="00E8117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E81171" w:rsidRPr="00F33A7B" w:rsidRDefault="00E81171" w:rsidP="00E8117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E81171" w:rsidRPr="00F33A7B" w:rsidRDefault="0099475B" w:rsidP="00E81171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175" cy="993775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1171" w:rsidRPr="00F33A7B" w:rsidRDefault="00E81171" w:rsidP="00E81171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F33A7B" w:rsidRDefault="00F33A7B" w:rsidP="00F33A7B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>
        <w:rPr>
          <w:bCs/>
        </w:rPr>
        <w:t>январь 2020 года</w:t>
      </w:r>
      <w:r w:rsidRPr="00FC3259">
        <w:rPr>
          <w:bCs/>
        </w:rPr>
        <w:t xml:space="preserve"> в город прибыло </w:t>
      </w:r>
      <w:r>
        <w:rPr>
          <w:bCs/>
        </w:rPr>
        <w:t>1073</w:t>
      </w:r>
      <w:r w:rsidRPr="00FC3259">
        <w:rPr>
          <w:bCs/>
        </w:rPr>
        <w:t xml:space="preserve"> человек</w:t>
      </w:r>
      <w:r>
        <w:rPr>
          <w:bCs/>
        </w:rPr>
        <w:t>а</w:t>
      </w:r>
      <w:r w:rsidRPr="00FC3259">
        <w:rPr>
          <w:bCs/>
        </w:rPr>
        <w:t xml:space="preserve"> (в 201</w:t>
      </w:r>
      <w:r>
        <w:rPr>
          <w:bCs/>
        </w:rPr>
        <w:t>9</w:t>
      </w:r>
      <w:r w:rsidRPr="00FC3259">
        <w:rPr>
          <w:bCs/>
        </w:rPr>
        <w:t xml:space="preserve"> году – </w:t>
      </w:r>
      <w:r>
        <w:rPr>
          <w:bCs/>
        </w:rPr>
        <w:t>1380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>
        <w:rPr>
          <w:bCs/>
        </w:rPr>
        <w:br/>
        <w:t>1076</w:t>
      </w:r>
      <w:r w:rsidRPr="00FC3259">
        <w:rPr>
          <w:bCs/>
        </w:rPr>
        <w:t xml:space="preserve"> человек (</w:t>
      </w:r>
      <w:r>
        <w:rPr>
          <w:bCs/>
        </w:rPr>
        <w:t>1205</w:t>
      </w:r>
      <w:r w:rsidRPr="00FC3259">
        <w:rPr>
          <w:bCs/>
        </w:rPr>
        <w:t xml:space="preserve"> человек соответственно). Миграционн</w:t>
      </w:r>
      <w:r>
        <w:rPr>
          <w:bCs/>
        </w:rPr>
        <w:t>ая</w:t>
      </w:r>
      <w:r w:rsidRPr="00FC3259">
        <w:rPr>
          <w:bCs/>
        </w:rPr>
        <w:t xml:space="preserve"> </w:t>
      </w:r>
      <w:r>
        <w:rPr>
          <w:bCs/>
        </w:rPr>
        <w:t>убыль</w:t>
      </w:r>
      <w:r w:rsidRPr="00FC3259">
        <w:rPr>
          <w:bCs/>
        </w:rPr>
        <w:t xml:space="preserve"> составил</w:t>
      </w:r>
      <w:r>
        <w:rPr>
          <w:bCs/>
        </w:rPr>
        <w:t>а</w:t>
      </w:r>
      <w:r w:rsidRPr="00FC3259">
        <w:rPr>
          <w:bCs/>
        </w:rPr>
        <w:t xml:space="preserve"> </w:t>
      </w:r>
      <w:r>
        <w:rPr>
          <w:bCs/>
        </w:rPr>
        <w:t>3</w:t>
      </w:r>
      <w:r w:rsidRPr="00FC3259">
        <w:rPr>
          <w:bCs/>
        </w:rPr>
        <w:t xml:space="preserve"> человек</w:t>
      </w:r>
      <w:r>
        <w:rPr>
          <w:bCs/>
        </w:rPr>
        <w:t>а</w:t>
      </w:r>
      <w:r w:rsidRPr="00FC3259">
        <w:rPr>
          <w:bCs/>
        </w:rPr>
        <w:t xml:space="preserve"> (</w:t>
      </w:r>
      <w:r>
        <w:rPr>
          <w:bCs/>
        </w:rPr>
        <w:t>миграционный прирост за январь 2019 года 175</w:t>
      </w:r>
      <w:r w:rsidRPr="00FC3259">
        <w:rPr>
          <w:bCs/>
        </w:rPr>
        <w:t xml:space="preserve"> человек).</w:t>
      </w:r>
    </w:p>
    <w:p w:rsidR="00E81171" w:rsidRPr="004E3F69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  <w:sz w:val="16"/>
          <w:szCs w:val="16"/>
        </w:rPr>
      </w:pPr>
    </w:p>
    <w:p w:rsidR="00E81171" w:rsidRPr="007E175D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E175D">
        <w:rPr>
          <w:b/>
          <w:bCs/>
        </w:rPr>
        <w:t>Доходы населения</w:t>
      </w:r>
    </w:p>
    <w:p w:rsidR="001E3843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Заработная плата по крупным и средним организациям за </w:t>
      </w:r>
      <w:r w:rsidRPr="008F0F03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2020</w:t>
      </w:r>
      <w:r w:rsidRPr="0001009F">
        <w:rPr>
          <w:sz w:val="24"/>
          <w:szCs w:val="24"/>
        </w:rPr>
        <w:t xml:space="preserve"> </w:t>
      </w:r>
      <w:r>
        <w:rPr>
          <w:sz w:val="24"/>
          <w:szCs w:val="24"/>
        </w:rPr>
        <w:t>года увеличилась</w:t>
      </w:r>
      <w:r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>
        <w:rPr>
          <w:sz w:val="24"/>
          <w:szCs w:val="24"/>
        </w:rPr>
        <w:t>10,2</w:t>
      </w:r>
      <w:r w:rsidRPr="008A4987">
        <w:rPr>
          <w:sz w:val="24"/>
          <w:szCs w:val="24"/>
        </w:rPr>
        <w:t xml:space="preserve">% к </w:t>
      </w:r>
      <w:r>
        <w:rPr>
          <w:sz w:val="24"/>
          <w:szCs w:val="24"/>
        </w:rPr>
        <w:t xml:space="preserve">январю </w:t>
      </w:r>
      <w:r w:rsidRPr="008A4987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8A4987">
        <w:rPr>
          <w:sz w:val="24"/>
          <w:szCs w:val="24"/>
        </w:rPr>
        <w:t xml:space="preserve"> год</w:t>
      </w:r>
      <w:r w:rsidR="00F33A7B">
        <w:rPr>
          <w:sz w:val="24"/>
          <w:szCs w:val="24"/>
        </w:rPr>
        <w:t>а</w:t>
      </w:r>
      <w:r w:rsidRPr="008A4987">
        <w:rPr>
          <w:sz w:val="24"/>
          <w:szCs w:val="24"/>
        </w:rPr>
        <w:t xml:space="preserve"> и составила </w:t>
      </w:r>
      <w:r>
        <w:rPr>
          <w:sz w:val="24"/>
          <w:szCs w:val="24"/>
        </w:rPr>
        <w:t xml:space="preserve">35819 </w:t>
      </w:r>
      <w:r w:rsidRPr="008A4987">
        <w:rPr>
          <w:sz w:val="24"/>
          <w:szCs w:val="24"/>
        </w:rPr>
        <w:t>рубл</w:t>
      </w:r>
      <w:r>
        <w:rPr>
          <w:sz w:val="24"/>
          <w:szCs w:val="24"/>
        </w:rPr>
        <w:t>ей</w:t>
      </w:r>
      <w:r w:rsidRPr="008A4987">
        <w:rPr>
          <w:sz w:val="24"/>
          <w:szCs w:val="24"/>
        </w:rPr>
        <w:t>.</w:t>
      </w:r>
    </w:p>
    <w:p w:rsidR="00F33A7B" w:rsidRPr="00E120E3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D02B86">
        <w:rPr>
          <w:sz w:val="24"/>
          <w:szCs w:val="24"/>
        </w:rPr>
        <w:t xml:space="preserve">Наибольший </w:t>
      </w:r>
      <w:proofErr w:type="gramStart"/>
      <w:r w:rsidRPr="00D02B86">
        <w:rPr>
          <w:sz w:val="24"/>
          <w:szCs w:val="24"/>
        </w:rPr>
        <w:t>размер оплаты труда</w:t>
      </w:r>
      <w:proofErr w:type="gramEnd"/>
      <w:r w:rsidRPr="00D02B86">
        <w:rPr>
          <w:sz w:val="24"/>
          <w:szCs w:val="24"/>
        </w:rPr>
        <w:t xml:space="preserve"> наблюдается </w:t>
      </w:r>
      <w:r>
        <w:rPr>
          <w:sz w:val="24"/>
          <w:szCs w:val="24"/>
        </w:rPr>
        <w:t>в</w:t>
      </w:r>
      <w:r w:rsidRPr="00114723">
        <w:rPr>
          <w:sz w:val="24"/>
          <w:szCs w:val="24"/>
        </w:rPr>
        <w:t xml:space="preserve"> </w:t>
      </w:r>
      <w:r w:rsidRPr="00784B1F">
        <w:rPr>
          <w:sz w:val="24"/>
          <w:szCs w:val="24"/>
        </w:rPr>
        <w:t>деятельност</w:t>
      </w:r>
      <w:r w:rsidRPr="00114723">
        <w:rPr>
          <w:sz w:val="24"/>
          <w:szCs w:val="24"/>
        </w:rPr>
        <w:t>и</w:t>
      </w:r>
      <w:r w:rsidRPr="00DF04B7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Pr="00784B1F">
        <w:rPr>
          <w:sz w:val="24"/>
          <w:szCs w:val="24"/>
        </w:rPr>
        <w:t>воздушного и космического транспорта</w:t>
      </w:r>
      <w:r w:rsidRPr="00114723">
        <w:rPr>
          <w:sz w:val="24"/>
          <w:szCs w:val="24"/>
        </w:rPr>
        <w:t xml:space="preserve"> (</w:t>
      </w:r>
      <w:r>
        <w:rPr>
          <w:sz w:val="24"/>
          <w:szCs w:val="24"/>
        </w:rPr>
        <w:t>62478</w:t>
      </w:r>
      <w:r w:rsidRPr="00114723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</w:t>
      </w:r>
      <w:r w:rsidRPr="0011472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84B1F">
        <w:rPr>
          <w:sz w:val="24"/>
          <w:szCs w:val="24"/>
        </w:rPr>
        <w:t>желез</w:t>
      </w:r>
      <w:r w:rsidRPr="00114723">
        <w:rPr>
          <w:sz w:val="24"/>
          <w:szCs w:val="24"/>
        </w:rPr>
        <w:t>нодорожного транспорта: грузовы</w:t>
      </w:r>
      <w:r>
        <w:rPr>
          <w:sz w:val="24"/>
          <w:szCs w:val="24"/>
        </w:rPr>
        <w:t>х</w:t>
      </w:r>
      <w:r w:rsidRPr="00784B1F">
        <w:rPr>
          <w:sz w:val="24"/>
          <w:szCs w:val="24"/>
        </w:rPr>
        <w:t xml:space="preserve"> перевозк</w:t>
      </w:r>
      <w:r>
        <w:rPr>
          <w:sz w:val="24"/>
          <w:szCs w:val="24"/>
        </w:rPr>
        <w:t>ах</w:t>
      </w:r>
      <w:r w:rsidRPr="00D02B86">
        <w:rPr>
          <w:sz w:val="24"/>
          <w:szCs w:val="24"/>
        </w:rPr>
        <w:t xml:space="preserve"> </w:t>
      </w:r>
      <w:r>
        <w:rPr>
          <w:sz w:val="24"/>
          <w:szCs w:val="24"/>
        </w:rPr>
        <w:t>(60292</w:t>
      </w:r>
      <w:r w:rsidRPr="00114723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11472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114723">
        <w:rPr>
          <w:sz w:val="24"/>
          <w:szCs w:val="24"/>
        </w:rPr>
        <w:t xml:space="preserve"> </w:t>
      </w:r>
      <w:r w:rsidRPr="00784B1F">
        <w:rPr>
          <w:sz w:val="24"/>
          <w:szCs w:val="24"/>
        </w:rPr>
        <w:t>финансов</w:t>
      </w:r>
      <w:r w:rsidRPr="00114723">
        <w:rPr>
          <w:sz w:val="24"/>
          <w:szCs w:val="24"/>
        </w:rPr>
        <w:t>ой</w:t>
      </w:r>
      <w:r w:rsidRPr="00784B1F">
        <w:rPr>
          <w:sz w:val="24"/>
          <w:szCs w:val="24"/>
        </w:rPr>
        <w:t xml:space="preserve"> и страхов</w:t>
      </w:r>
      <w:r w:rsidRPr="00114723">
        <w:rPr>
          <w:sz w:val="24"/>
          <w:szCs w:val="24"/>
        </w:rPr>
        <w:t xml:space="preserve">ой </w:t>
      </w:r>
      <w:r>
        <w:rPr>
          <w:sz w:val="24"/>
          <w:szCs w:val="24"/>
        </w:rPr>
        <w:t xml:space="preserve">деятельности </w:t>
      </w:r>
      <w:r w:rsidRPr="00114723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784B1F">
        <w:rPr>
          <w:sz w:val="24"/>
          <w:szCs w:val="24"/>
        </w:rPr>
        <w:t>5</w:t>
      </w:r>
      <w:r>
        <w:rPr>
          <w:sz w:val="24"/>
          <w:szCs w:val="24"/>
        </w:rPr>
        <w:t>928</w:t>
      </w:r>
      <w:r w:rsidRPr="00114723">
        <w:rPr>
          <w:sz w:val="24"/>
          <w:szCs w:val="24"/>
        </w:rPr>
        <w:t xml:space="preserve"> рублей)</w:t>
      </w:r>
      <w:r>
        <w:rPr>
          <w:sz w:val="24"/>
          <w:szCs w:val="24"/>
        </w:rPr>
        <w:t>.</w:t>
      </w:r>
      <w:r w:rsidRPr="00114723">
        <w:rPr>
          <w:sz w:val="24"/>
          <w:szCs w:val="24"/>
        </w:rPr>
        <w:t xml:space="preserve"> </w:t>
      </w:r>
      <w:r>
        <w:rPr>
          <w:sz w:val="24"/>
          <w:szCs w:val="24"/>
        </w:rPr>
        <w:t>Наибольший темп</w:t>
      </w:r>
      <w:r w:rsidRPr="00E120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роста </w:t>
      </w:r>
      <w:r w:rsidRPr="00E120E3">
        <w:rPr>
          <w:sz w:val="24"/>
          <w:szCs w:val="24"/>
        </w:rPr>
        <w:t>заработной платы сложился</w:t>
      </w:r>
      <w:r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F33A7B" w:rsidRPr="00775D70">
        <w:rPr>
          <w:sz w:val="24"/>
          <w:szCs w:val="24"/>
        </w:rPr>
        <w:t xml:space="preserve">в </w:t>
      </w:r>
      <w:r w:rsidR="008E656B" w:rsidRPr="00775D70">
        <w:rPr>
          <w:sz w:val="24"/>
          <w:szCs w:val="24"/>
        </w:rPr>
        <w:t xml:space="preserve">производстве кожи и изделий из кожи </w:t>
      </w:r>
      <w:r w:rsidR="00F57663">
        <w:rPr>
          <w:sz w:val="24"/>
          <w:szCs w:val="24"/>
        </w:rPr>
        <w:t xml:space="preserve">– </w:t>
      </w:r>
      <w:r w:rsidR="008E656B" w:rsidRPr="00775D70">
        <w:rPr>
          <w:sz w:val="24"/>
          <w:szCs w:val="24"/>
        </w:rPr>
        <w:t>3</w:t>
      </w:r>
      <w:r w:rsidR="005E4ED6">
        <w:rPr>
          <w:sz w:val="24"/>
          <w:szCs w:val="24"/>
        </w:rPr>
        <w:t>6</w:t>
      </w:r>
      <w:r w:rsidR="00F57663">
        <w:rPr>
          <w:sz w:val="24"/>
          <w:szCs w:val="24"/>
        </w:rPr>
        <w:t>0%</w:t>
      </w:r>
      <w:r w:rsidR="008E656B" w:rsidRPr="00775D70">
        <w:rPr>
          <w:sz w:val="24"/>
          <w:szCs w:val="24"/>
        </w:rPr>
        <w:t xml:space="preserve">, лесоводстве и лесозаготовке </w:t>
      </w:r>
      <w:r w:rsidR="00F57663">
        <w:rPr>
          <w:sz w:val="24"/>
          <w:szCs w:val="24"/>
        </w:rPr>
        <w:t xml:space="preserve">– </w:t>
      </w:r>
      <w:r w:rsidR="008E656B" w:rsidRPr="00775D70">
        <w:rPr>
          <w:sz w:val="24"/>
          <w:szCs w:val="24"/>
        </w:rPr>
        <w:t>1</w:t>
      </w:r>
      <w:r w:rsidR="005E4ED6">
        <w:rPr>
          <w:sz w:val="24"/>
          <w:szCs w:val="24"/>
        </w:rPr>
        <w:t>5</w:t>
      </w:r>
      <w:r w:rsidR="00F57663">
        <w:rPr>
          <w:sz w:val="24"/>
          <w:szCs w:val="24"/>
        </w:rPr>
        <w:t>0</w:t>
      </w:r>
      <w:r w:rsidR="003E1DAF">
        <w:rPr>
          <w:sz w:val="24"/>
          <w:szCs w:val="24"/>
        </w:rPr>
        <w:t>,3</w:t>
      </w:r>
      <w:r w:rsidR="00F57663">
        <w:rPr>
          <w:sz w:val="24"/>
          <w:szCs w:val="24"/>
        </w:rPr>
        <w:t>%</w:t>
      </w:r>
      <w:r w:rsidR="008E656B" w:rsidRPr="00775D70">
        <w:rPr>
          <w:sz w:val="24"/>
          <w:szCs w:val="24"/>
        </w:rPr>
        <w:t xml:space="preserve">, </w:t>
      </w:r>
      <w:r w:rsidR="00F33A7B" w:rsidRPr="00775D70">
        <w:rPr>
          <w:sz w:val="24"/>
          <w:szCs w:val="24"/>
        </w:rPr>
        <w:t>обработке древесины и производстве изделий из дерева и пробки –</w:t>
      </w:r>
      <w:r w:rsidR="00562390">
        <w:rPr>
          <w:sz w:val="24"/>
          <w:szCs w:val="24"/>
        </w:rPr>
        <w:t xml:space="preserve"> </w:t>
      </w:r>
      <w:r w:rsidR="00F33A7B" w:rsidRPr="00775D70">
        <w:rPr>
          <w:sz w:val="24"/>
          <w:szCs w:val="24"/>
        </w:rPr>
        <w:t>1</w:t>
      </w:r>
      <w:r w:rsidR="005E4ED6">
        <w:rPr>
          <w:sz w:val="24"/>
          <w:szCs w:val="24"/>
        </w:rPr>
        <w:t>3</w:t>
      </w:r>
      <w:r w:rsidR="00F57663">
        <w:rPr>
          <w:sz w:val="24"/>
          <w:szCs w:val="24"/>
        </w:rPr>
        <w:t>3,5%</w:t>
      </w:r>
      <w:r w:rsidR="005E4ED6">
        <w:rPr>
          <w:sz w:val="24"/>
          <w:szCs w:val="24"/>
        </w:rPr>
        <w:t>.</w:t>
      </w:r>
      <w:r w:rsidR="00F33A7B" w:rsidRPr="00775D70">
        <w:rPr>
          <w:sz w:val="24"/>
          <w:szCs w:val="24"/>
        </w:rPr>
        <w:t xml:space="preserve"> </w:t>
      </w:r>
      <w:bookmarkStart w:id="0" w:name="_GoBack"/>
      <w:bookmarkEnd w:id="0"/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 xml:space="preserve">По данным </w:t>
      </w:r>
      <w:proofErr w:type="spellStart"/>
      <w:r w:rsidRPr="009D33B0">
        <w:rPr>
          <w:sz w:val="24"/>
          <w:szCs w:val="24"/>
        </w:rPr>
        <w:t>Алтайкрайстата</w:t>
      </w:r>
      <w:proofErr w:type="spellEnd"/>
      <w:r w:rsidRPr="009D33B0">
        <w:rPr>
          <w:sz w:val="24"/>
          <w:szCs w:val="24"/>
        </w:rPr>
        <w:t xml:space="preserve"> на </w:t>
      </w:r>
      <w:r w:rsidR="006B2A90">
        <w:rPr>
          <w:sz w:val="24"/>
          <w:szCs w:val="24"/>
        </w:rPr>
        <w:t>01.03</w:t>
      </w:r>
      <w:r w:rsidRPr="009D33B0">
        <w:rPr>
          <w:sz w:val="24"/>
          <w:szCs w:val="24"/>
        </w:rPr>
        <w:t>.</w:t>
      </w:r>
      <w:r w:rsidR="006B2A90">
        <w:rPr>
          <w:sz w:val="24"/>
          <w:szCs w:val="24"/>
        </w:rPr>
        <w:t>2020</w:t>
      </w:r>
      <w:r w:rsidRPr="009D3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погашена </w:t>
      </w:r>
      <w:r w:rsidRPr="009D33B0">
        <w:rPr>
          <w:sz w:val="24"/>
          <w:szCs w:val="24"/>
        </w:rPr>
        <w:t xml:space="preserve">просроченная задолженность </w:t>
      </w:r>
      <w:r>
        <w:rPr>
          <w:sz w:val="24"/>
          <w:szCs w:val="24"/>
        </w:rPr>
        <w:t xml:space="preserve">            </w:t>
      </w:r>
      <w:r w:rsidRPr="009D33B0">
        <w:rPr>
          <w:sz w:val="24"/>
          <w:szCs w:val="24"/>
        </w:rPr>
        <w:t xml:space="preserve">по заработной плате в размере </w:t>
      </w:r>
      <w:r>
        <w:rPr>
          <w:sz w:val="24"/>
          <w:szCs w:val="24"/>
        </w:rPr>
        <w:t>2,6</w:t>
      </w:r>
      <w:r w:rsidRPr="009D33B0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>.</w:t>
      </w:r>
    </w:p>
    <w:p w:rsidR="00E81171" w:rsidRPr="004E3F69" w:rsidRDefault="00E81171" w:rsidP="00E81171">
      <w:pPr>
        <w:tabs>
          <w:tab w:val="left" w:pos="1512"/>
        </w:tabs>
        <w:ind w:right="-143" w:firstLine="709"/>
        <w:jc w:val="center"/>
        <w:rPr>
          <w:b/>
          <w:sz w:val="16"/>
          <w:szCs w:val="16"/>
        </w:rPr>
      </w:pPr>
    </w:p>
    <w:p w:rsidR="00E81171" w:rsidRPr="00E9790D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14485">
        <w:rPr>
          <w:b/>
          <w:sz w:val="24"/>
          <w:szCs w:val="24"/>
        </w:rPr>
        <w:t>росроченн</w:t>
      </w:r>
      <w:r>
        <w:rPr>
          <w:b/>
          <w:sz w:val="24"/>
          <w:szCs w:val="24"/>
        </w:rPr>
        <w:t>ая</w:t>
      </w:r>
      <w:r w:rsidRPr="00F14485">
        <w:rPr>
          <w:b/>
          <w:sz w:val="24"/>
          <w:szCs w:val="24"/>
        </w:rPr>
        <w:t xml:space="preserve"> задолженност</w:t>
      </w:r>
      <w:r>
        <w:rPr>
          <w:b/>
          <w:sz w:val="24"/>
          <w:szCs w:val="24"/>
        </w:rPr>
        <w:t>ь</w:t>
      </w:r>
      <w:r w:rsidRPr="00F14485">
        <w:rPr>
          <w:b/>
          <w:sz w:val="24"/>
          <w:szCs w:val="24"/>
        </w:rPr>
        <w:t xml:space="preserve">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3152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3F69" w:rsidRDefault="004E3F69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331B6" w:rsidRPr="0027439A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C76FBD" w:rsidRPr="0027439A" w:rsidRDefault="003331B6" w:rsidP="0027439A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21151E">
        <w:rPr>
          <w:sz w:val="23"/>
          <w:szCs w:val="23"/>
        </w:rPr>
        <w:t>феврале</w:t>
      </w:r>
      <w:r w:rsidRPr="0027439A">
        <w:rPr>
          <w:sz w:val="23"/>
          <w:szCs w:val="23"/>
        </w:rPr>
        <w:t xml:space="preserve"> в Барнауле по сравнению с </w:t>
      </w:r>
      <w:r w:rsidR="00B43329" w:rsidRPr="0027439A">
        <w:rPr>
          <w:sz w:val="23"/>
          <w:szCs w:val="23"/>
        </w:rPr>
        <w:t xml:space="preserve">другими </w:t>
      </w:r>
      <w:r w:rsidRPr="0027439A">
        <w:rPr>
          <w:sz w:val="23"/>
          <w:szCs w:val="23"/>
        </w:rPr>
        <w:t xml:space="preserve">крупными городами Сибирского федерального округа зафиксированы </w:t>
      </w:r>
      <w:r w:rsidR="002D78CA" w:rsidRPr="0027439A">
        <w:rPr>
          <w:sz w:val="23"/>
          <w:szCs w:val="23"/>
        </w:rPr>
        <w:t xml:space="preserve">минимальные цены на </w:t>
      </w:r>
      <w:r w:rsidR="00275B9C">
        <w:rPr>
          <w:sz w:val="23"/>
          <w:szCs w:val="23"/>
        </w:rPr>
        <w:t>9</w:t>
      </w:r>
      <w:r w:rsidR="00892CFF"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 w:rsidR="00275B9C"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</w:t>
      </w:r>
      <w:r w:rsidR="00C76FBD" w:rsidRPr="0027439A">
        <w:rPr>
          <w:sz w:val="23"/>
          <w:szCs w:val="23"/>
        </w:rPr>
        <w:t>ьно значимых продуктов питания</w:t>
      </w:r>
      <w:r w:rsidRPr="0027439A">
        <w:rPr>
          <w:sz w:val="23"/>
          <w:szCs w:val="23"/>
        </w:rPr>
        <w:t xml:space="preserve">: </w:t>
      </w:r>
    </w:p>
    <w:p w:rsidR="00F14217" w:rsidRPr="0027439A" w:rsidRDefault="00F14217" w:rsidP="0027439A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F14217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F142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406,14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393,18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467,45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443,81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400,05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452,05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326,12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343,25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341,32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364,48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239,60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302,23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270,09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269,82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232,66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292,65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140,48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185,95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129,53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157,21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142,04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143,32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161,14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150,07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163,69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185,03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187,75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161,52</w:t>
            </w:r>
          </w:p>
        </w:tc>
      </w:tr>
      <w:tr w:rsidR="00E81171" w:rsidRPr="00AC1771" w:rsidTr="00E47FC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85,15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103,95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98,52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109,07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497,75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653,23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524,87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565,53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574,26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495,42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474,69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57,79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57,17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60,32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59,32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47,34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59,07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61</w:t>
            </w:r>
            <w:r w:rsidRPr="00E47FCF">
              <w:rPr>
                <w:rFonts w:eastAsia="Times New Roman"/>
                <w:sz w:val="20"/>
                <w:szCs w:val="20"/>
                <w:shd w:val="clear" w:color="auto" w:fill="FF66CC"/>
                <w:lang w:eastAsia="ru-RU"/>
              </w:rPr>
              <w:t>,</w:t>
            </w: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59,26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27,71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35,39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33,41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661,29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554,58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662,31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709,39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929,23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596,63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622,97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14,07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31,97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31,03</w:t>
            </w:r>
          </w:p>
        </w:tc>
      </w:tr>
      <w:tr w:rsidR="00E81171" w:rsidRPr="00AC1771" w:rsidTr="00E47FCF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85,03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93,61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103,27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90,75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58,84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66,33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74,36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56,76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58,41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58,06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73,42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68,54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66,90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44,02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77,33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62,26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62,76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50,82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60,98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64,78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61,57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54,03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57,74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79,82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56,82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17,50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31,89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22,66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26,79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21,07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28,46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21,29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22,32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24,69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27,60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31,27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107,36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128,80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116,97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108,15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117,44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Непродовольственные товары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9430,12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10310,64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8248,64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8903,50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9198,93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8465,07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7938,63</w:t>
            </w:r>
          </w:p>
        </w:tc>
      </w:tr>
      <w:tr w:rsidR="00E81171" w:rsidRPr="00AC1771" w:rsidTr="00E47FCF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227,39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278,47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232,75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284,71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227,14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227,99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237,60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320,11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387,01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340,78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355,13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304,75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337,49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496,34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694,98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515,51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493,39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440,75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9304,22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12433,07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9473,01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11618,12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12506,34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8744,47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11428,26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2946,32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2182,55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2074,25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3324,91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3090,24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3121,67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1262,94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1227,24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1519,49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943,95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1535,30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1126,22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41,23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40,41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42,95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44,33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43,44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44,29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42,83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9430,12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10310,64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8248,64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8903,50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9198,93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8465,07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7938,63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Платные услуги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144,33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100,49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121,45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108,19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98,83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143,63</w:t>
            </w:r>
          </w:p>
        </w:tc>
      </w:tr>
      <w:tr w:rsidR="00E81171" w:rsidRPr="00AC1771" w:rsidTr="00E47FCF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37,51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79,17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189</w:t>
            </w:r>
            <w:r w:rsidRPr="00E47FCF">
              <w:rPr>
                <w:rFonts w:eastAsia="Times New Roman"/>
                <w:sz w:val="20"/>
                <w:szCs w:val="20"/>
                <w:shd w:val="clear" w:color="auto" w:fill="FF66CC"/>
                <w:lang w:eastAsia="ru-RU"/>
              </w:rPr>
              <w:t>7</w:t>
            </w: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1392,91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778,75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1704,98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1384,74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1559,65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1812,07</w:t>
            </w:r>
          </w:p>
        </w:tc>
      </w:tr>
      <w:tr w:rsidR="00E81171" w:rsidRPr="00AC1771" w:rsidTr="00E47FCF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24,92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32,68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242,38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307,23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E81171" w:rsidRPr="00AC1771" w:rsidTr="00E47FCF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17,19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217" w:rsidRPr="00AC1771" w:rsidRDefault="00F14217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406,00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E81171" w:rsidRPr="00AC1771" w:rsidTr="00E47FCF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171" w:rsidRPr="00F14217" w:rsidRDefault="00E81171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333,00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171" w:rsidRPr="009C5A6F" w:rsidRDefault="00E81171" w:rsidP="000B5355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C5A6F">
              <w:rPr>
                <w:rFonts w:eastAsia="Times New Roman"/>
                <w:sz w:val="20"/>
                <w:szCs w:val="20"/>
                <w:lang w:eastAsia="ru-RU"/>
              </w:rPr>
              <w:t>245,00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665743" w:rsidRPr="00AC1771" w:rsidTr="00044BC6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99475B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13533F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#f6c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FC3259">
      <w:headerReference w:type="default" r:id="rId15"/>
      <w:pgSz w:w="11906" w:h="16838"/>
      <w:pgMar w:top="709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B07" w:rsidRDefault="00432B07" w:rsidP="0091736E">
      <w:r>
        <w:separator/>
      </w:r>
    </w:p>
  </w:endnote>
  <w:endnote w:type="continuationSeparator" w:id="0">
    <w:p w:rsidR="00432B07" w:rsidRDefault="00432B07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B07" w:rsidRDefault="00432B07" w:rsidP="0091736E">
      <w:r>
        <w:separator/>
      </w:r>
    </w:p>
  </w:footnote>
  <w:footnote w:type="continuationSeparator" w:id="0">
    <w:p w:rsidR="00432B07" w:rsidRDefault="00432B07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B7" w:rsidRPr="00C00C70" w:rsidRDefault="0013533F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DF04B7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AD043F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157"/>
    <w:rsid w:val="0004357B"/>
    <w:rsid w:val="00044BC6"/>
    <w:rsid w:val="00046406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D3"/>
    <w:rsid w:val="000B0FC0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754C"/>
    <w:rsid w:val="000D78A7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40F"/>
    <w:rsid w:val="001179A2"/>
    <w:rsid w:val="00122BCD"/>
    <w:rsid w:val="00123207"/>
    <w:rsid w:val="001270BE"/>
    <w:rsid w:val="0013365E"/>
    <w:rsid w:val="00133AB1"/>
    <w:rsid w:val="00134183"/>
    <w:rsid w:val="001344F2"/>
    <w:rsid w:val="0013533F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F8A"/>
    <w:rsid w:val="001C1634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0E70"/>
    <w:rsid w:val="002F1BE9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146D"/>
    <w:rsid w:val="00341523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6027"/>
    <w:rsid w:val="003C68F1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B1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0182"/>
    <w:rsid w:val="00631AC7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C09DC"/>
    <w:rsid w:val="006C12FF"/>
    <w:rsid w:val="006C19F4"/>
    <w:rsid w:val="006C1AF9"/>
    <w:rsid w:val="006C40CD"/>
    <w:rsid w:val="006C5508"/>
    <w:rsid w:val="006C733F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69A7"/>
    <w:rsid w:val="0074758F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07FAE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C1D"/>
    <w:rsid w:val="00842ABE"/>
    <w:rsid w:val="008444B4"/>
    <w:rsid w:val="0084458F"/>
    <w:rsid w:val="0084485E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41E0"/>
    <w:rsid w:val="008F4724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200F"/>
    <w:rsid w:val="009B2E55"/>
    <w:rsid w:val="009B3210"/>
    <w:rsid w:val="009B37DE"/>
    <w:rsid w:val="009B4DF1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4213"/>
    <w:rsid w:val="00A14F2A"/>
    <w:rsid w:val="00A151A0"/>
    <w:rsid w:val="00A15678"/>
    <w:rsid w:val="00A16E89"/>
    <w:rsid w:val="00A20B7E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3F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6EEB"/>
    <w:rsid w:val="00B072BA"/>
    <w:rsid w:val="00B076FB"/>
    <w:rsid w:val="00B10929"/>
    <w:rsid w:val="00B1206D"/>
    <w:rsid w:val="00B124F0"/>
    <w:rsid w:val="00B1299E"/>
    <w:rsid w:val="00B12AD3"/>
    <w:rsid w:val="00B13509"/>
    <w:rsid w:val="00B1382F"/>
    <w:rsid w:val="00B153D3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00E7"/>
    <w:rsid w:val="00C30C47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4E95"/>
    <w:rsid w:val="00ED569D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200C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7099"/>
    <w:rsid w:val="00F2725B"/>
    <w:rsid w:val="00F27E6C"/>
    <w:rsid w:val="00F33A7B"/>
    <w:rsid w:val="00F34373"/>
    <w:rsid w:val="00F35455"/>
    <w:rsid w:val="00F35803"/>
    <w:rsid w:val="00F35823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386"/>
    <w:rsid w:val="00F82796"/>
    <w:rsid w:val="00F83F00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CBC"/>
    <w:rsid w:val="00F970AB"/>
    <w:rsid w:val="00F97387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2023616169491784E-2"/>
          <c:y val="0.10233618233618297"/>
          <c:w val="0.783277346512538"/>
          <c:h val="0.4945786108906909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9.1613992508094537E-3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3148130580063212E-2"/>
                  <c:y val="-8.579162387310286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793627704167539E-2"/>
                  <c:y val="-0.1149642816387082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108398598769769E-2"/>
                  <c:y val="-7.706675795960371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24E-2"/>
                  <c:y val="-8.848750427935639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3066474120453807E-2"/>
                  <c:y val="-8.2972440944882514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14E-2"/>
                  <c:y val="0.11984936665525495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215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5875E-2"/>
                  <c:y val="0.11651427292518775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1875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янв.-февраль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101.1</c:v>
                </c:pt>
                <c:pt idx="1">
                  <c:v>98.6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1.9878029952138482E-4"/>
                  <c:y val="4.937594565385209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32717741546218E-3"/>
                  <c:y val="6.44535302987812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4943132108486534E-3"/>
                  <c:y val="9.496747689147576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403194580597216E-2"/>
                  <c:y val="9.50176880063905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4068557695348183E-2"/>
                  <c:y val="0.137226064133287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24E-2"/>
                  <c:y val="0.11397284035147799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506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0735E-2"/>
                  <c:y val="-0.10980243748601286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янв.-февраль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99.7</c:v>
                </c:pt>
                <c:pt idx="1">
                  <c:v>100.7</c:v>
                </c:pt>
              </c:numCache>
            </c:numRef>
          </c:val>
        </c:ser>
        <c:axId val="184493184"/>
        <c:axId val="184495104"/>
      </c:barChart>
      <c:catAx>
        <c:axId val="1844931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84495104"/>
        <c:crossesAt val="97"/>
        <c:auto val="1"/>
        <c:lblAlgn val="ctr"/>
        <c:lblOffset val="0"/>
      </c:catAx>
      <c:valAx>
        <c:axId val="184495104"/>
        <c:scaling>
          <c:orientation val="minMax"/>
          <c:max val="103"/>
          <c:min val="97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84493184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4325"/>
          <c:y val="0.15047769028871388"/>
          <c:w val="9.9524264174539495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84455137552246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янв.-февраль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071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2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4.4550952870021834E-3"/>
                  <c:y val="2.354917400030880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520293332432211E-3"/>
                  <c:y val="2.512034832855198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5186374235409452E-3"/>
                  <c:y val="2.9664082687338597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106.7</c:v>
                </c:pt>
                <c:pt idx="1">
                  <c:v>100.8</c:v>
                </c:pt>
                <c:pt idx="2">
                  <c:v>108.6</c:v>
                </c:pt>
                <c:pt idx="3">
                  <c:v>94.6</c:v>
                </c:pt>
                <c:pt idx="4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янв.-февраль 2019 г.</c:v>
                </c:pt>
              </c:strCache>
            </c:strRef>
          </c:tx>
          <c:spPr>
            <a:solidFill>
              <a:srgbClr val="0070C0"/>
            </a:solidFill>
            <a:ln w="12698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1565077970403921E-4"/>
                  <c:y val="1.51311318643309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0647922165409763E-3"/>
                  <c:y val="2.187432453296281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856762003462025E-4"/>
                  <c:y val="2.269507009298259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3885876467405337E-3"/>
                  <c:y val="6.843044619422573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4.0980928886035434E-3"/>
                  <c:y val="3.4824716677857151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111.3</c:v>
                </c:pt>
                <c:pt idx="1">
                  <c:v>91.7</c:v>
                </c:pt>
                <c:pt idx="2">
                  <c:v>100.5</c:v>
                </c:pt>
                <c:pt idx="3">
                  <c:v>108.7</c:v>
                </c:pt>
                <c:pt idx="4">
                  <c:v>88</c:v>
                </c:pt>
              </c:numCache>
            </c:numRef>
          </c:val>
        </c:ser>
        <c:axId val="180867456"/>
        <c:axId val="180868992"/>
      </c:barChart>
      <c:catAx>
        <c:axId val="18086745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868992"/>
        <c:crossesAt val="75"/>
        <c:auto val="1"/>
        <c:lblAlgn val="ctr"/>
        <c:lblOffset val="1"/>
        <c:tickLblSkip val="1"/>
        <c:tickMarkSkip val="3"/>
      </c:catAx>
      <c:valAx>
        <c:axId val="180868992"/>
        <c:scaling>
          <c:orientation val="minMax"/>
          <c:max val="115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86745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528"/>
          <c:y val="0.25630656167979066"/>
          <c:w val="0.14522582259009947"/>
          <c:h val="0.2939926509186354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988486868589245"/>
          <c:y val="0.18213736557266733"/>
          <c:w val="0.53304190424472864"/>
          <c:h val="0.545921916010503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01.03.2019</c:v>
                </c:pt>
                <c:pt idx="1">
                  <c:v>на 01.03.2020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936.3</c:v>
                </c:pt>
                <c:pt idx="1">
                  <c:v>809.1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49897750511436E-3"/>
                  <c:y val="4.255319148936172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17994100294985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01.03.2019</c:v>
                </c:pt>
                <c:pt idx="1">
                  <c:v>на 01.03.2020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481.4</c:v>
                </c:pt>
                <c:pt idx="1">
                  <c:v>473.6</c:v>
                </c:pt>
              </c:numCache>
            </c:numRef>
          </c:val>
        </c:ser>
        <c:axId val="180907392"/>
        <c:axId val="181458048"/>
      </c:barChart>
      <c:catAx>
        <c:axId val="18090739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1458048"/>
        <c:crossesAt val="300"/>
        <c:lblAlgn val="ctr"/>
        <c:lblOffset val="0"/>
        <c:tickLblSkip val="1"/>
      </c:catAx>
      <c:valAx>
        <c:axId val="181458048"/>
        <c:scaling>
          <c:orientation val="minMax"/>
          <c:max val="1000"/>
          <c:min val="3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80907392"/>
        <c:crosses val="autoZero"/>
        <c:crossBetween val="between"/>
        <c:majorUnit val="200"/>
        <c:minorUnit val="2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86419947506562"/>
          <c:y val="0.17525521074571571"/>
          <c:w val="0.5452303310571025"/>
          <c:h val="0.631671854971620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0450208875405719E-3"/>
                  <c:y val="8.659508470532102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697443122640318E-3"/>
                  <c:y val="1.393277453221581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698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40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38E-2"/>
                  <c:y val="-2.698671756939651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февраль 2019 г.</c:v>
                </c:pt>
                <c:pt idx="1">
                  <c:v>янв.- февраль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90</c:v>
                </c:pt>
                <c:pt idx="1">
                  <c:v>78.900000000000006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90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7899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699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51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февраль 2019 г.</c:v>
                </c:pt>
                <c:pt idx="1">
                  <c:v>янв.- февраль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17.5</c:v>
                </c:pt>
                <c:pt idx="1">
                  <c:v>11.4</c:v>
                </c:pt>
              </c:numCache>
            </c:numRef>
          </c:val>
        </c:ser>
        <c:axId val="183446144"/>
        <c:axId val="184537472"/>
      </c:barChart>
      <c:catAx>
        <c:axId val="18344614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4537472"/>
        <c:crossesAt val="0"/>
        <c:lblAlgn val="ctr"/>
        <c:lblOffset val="0"/>
        <c:tickLblSkip val="1"/>
      </c:catAx>
      <c:valAx>
        <c:axId val="184537472"/>
        <c:scaling>
          <c:orientation val="minMax"/>
          <c:max val="10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83446144"/>
        <c:crosses val="autoZero"/>
        <c:crossBetween val="between"/>
        <c:majorUnit val="20"/>
        <c:minorUnit val="20"/>
      </c:valAx>
    </c:plotArea>
    <c:legend>
      <c:legendPos val="r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7986"/>
          <c:h val="0.6772114200010768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62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5995E-3"/>
                  <c:y val="9.370614387487451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0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571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429E-2"/>
                  <c:y val="-2.698671756939665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2020 г.</c:v>
                </c:pt>
                <c:pt idx="1">
                  <c:v>январь-февраль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11.6</c:v>
                </c:pt>
                <c:pt idx="1">
                  <c:v>12.6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3845831152292E-4"/>
                  <c:y val="1.356580427446585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3994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013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08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59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2020 г.</c:v>
                </c:pt>
                <c:pt idx="1">
                  <c:v>январь-февраль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8.8000000000000007</c:v>
                </c:pt>
                <c:pt idx="1">
                  <c:v>10.200000000000001</c:v>
                </c:pt>
              </c:numCache>
            </c:numRef>
          </c:val>
        </c:ser>
        <c:gapWidth val="41"/>
        <c:overlap val="-2"/>
        <c:axId val="184448128"/>
        <c:axId val="184449664"/>
      </c:barChart>
      <c:catAx>
        <c:axId val="18444812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84449664"/>
        <c:crossesAt val="8"/>
        <c:lblAlgn val="ctr"/>
        <c:lblOffset val="0"/>
        <c:tickLblSkip val="1"/>
      </c:catAx>
      <c:valAx>
        <c:axId val="184449664"/>
        <c:scaling>
          <c:orientation val="minMax"/>
          <c:max val="14"/>
          <c:min val="8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8444812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2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962436711900844"/>
          <c:y val="0.22392565794140598"/>
          <c:w val="0.69657563160818614"/>
          <c:h val="0.393471128608923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7853028660486E-3"/>
                  <c:y val="1.376874026357844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376262986724815E-3"/>
                  <c:y val="5.511879060494813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5597434326472879E-2"/>
                  <c:y val="-0.10724462472494044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259524836052547E-2"/>
                  <c:y val="0.14657758689254771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7844819109427106E-2"/>
                  <c:y val="0.13067260531827338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415446988434811E-2"/>
                  <c:y val="0.12468729287626996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5883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365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631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56E-4"/>
                  <c:y val="4.376693699063851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8309420656077982E-3"/>
                  <c:y val="5.972590251306131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8072265462494387E-2"/>
                  <c:y val="0.1178610249476400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67221856633915E-2"/>
                  <c:y val="-0.11773694954797376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374707844516552E-2"/>
                  <c:y val="-0.1303353747448237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347069368490321E-2"/>
                  <c:y val="-0.1224656008907977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6941084813965992E-2"/>
                  <c:y val="-0.11552692277101823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258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826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</c:numCache>
            </c:numRef>
          </c:val>
        </c:ser>
        <c:axId val="185778176"/>
        <c:axId val="185779712"/>
      </c:barChart>
      <c:catAx>
        <c:axId val="18577817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779712"/>
        <c:crosses val="autoZero"/>
        <c:auto val="1"/>
        <c:lblAlgn val="ctr"/>
        <c:lblOffset val="100"/>
      </c:catAx>
      <c:valAx>
        <c:axId val="185779712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5778176"/>
        <c:crosses val="autoZero"/>
        <c:crossBetween val="between"/>
        <c:majorUnit val="3"/>
        <c:minorUnit val="1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6982"/>
          <c:y val="0.27361930504955584"/>
          <c:w val="0.16856265587592179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1B5D7-2B1C-443E-80C0-B4196434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9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5</cp:revision>
  <cp:lastPrinted>2020-04-17T04:53:00Z</cp:lastPrinted>
  <dcterms:created xsi:type="dcterms:W3CDTF">2020-04-22T03:13:00Z</dcterms:created>
  <dcterms:modified xsi:type="dcterms:W3CDTF">2020-05-20T06:11:00Z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