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7" w:rsidRPr="00E777EB" w:rsidRDefault="00560CF7" w:rsidP="00E777EB">
      <w:pPr>
        <w:ind w:left="6480"/>
        <w:rPr>
          <w:sz w:val="28"/>
          <w:szCs w:val="28"/>
        </w:rPr>
      </w:pPr>
      <w:r w:rsidRPr="00E777EB">
        <w:rPr>
          <w:sz w:val="28"/>
          <w:szCs w:val="28"/>
        </w:rPr>
        <w:t xml:space="preserve">Приложение </w:t>
      </w:r>
    </w:p>
    <w:p w:rsidR="00560CF7" w:rsidRDefault="00560CF7" w:rsidP="00E777EB">
      <w:pPr>
        <w:ind w:left="6480"/>
        <w:rPr>
          <w:sz w:val="28"/>
          <w:szCs w:val="28"/>
        </w:rPr>
      </w:pPr>
      <w:r w:rsidRPr="00E777E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E777EB">
        <w:rPr>
          <w:sz w:val="28"/>
          <w:szCs w:val="28"/>
        </w:rPr>
        <w:t>дминистрации района</w:t>
      </w:r>
    </w:p>
    <w:p w:rsidR="00560CF7" w:rsidRDefault="00560CF7" w:rsidP="00E777EB">
      <w:pPr>
        <w:ind w:left="6480"/>
        <w:rPr>
          <w:sz w:val="28"/>
          <w:szCs w:val="28"/>
        </w:rPr>
      </w:pPr>
      <w:r>
        <w:rPr>
          <w:sz w:val="28"/>
          <w:szCs w:val="28"/>
        </w:rPr>
        <w:t>от «__»___2015 №____</w:t>
      </w: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560CF7" w:rsidRDefault="00560CF7" w:rsidP="00C95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прилегающих территорий </w:t>
      </w:r>
      <w:r w:rsidRPr="00BC0829">
        <w:rPr>
          <w:sz w:val="28"/>
          <w:szCs w:val="28"/>
        </w:rPr>
        <w:t>к</w:t>
      </w:r>
      <w:r>
        <w:rPr>
          <w:sz w:val="28"/>
          <w:szCs w:val="28"/>
        </w:rPr>
        <w:t xml:space="preserve"> Федеральному казенному учреждению «Главное бюро медико-социальной экспертизы по Алтайскому краю»     (г.Барнаул, пр-кт Красноармейский, 131), на которых не допускается розничная продажа алкогольной продукции</w:t>
      </w:r>
    </w:p>
    <w:p w:rsidR="00560CF7" w:rsidRDefault="00560CF7" w:rsidP="00E777EB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35pt;margin-top:10.35pt;width:460.5pt;height:7in;z-index:-251658240">
            <v:imagedata r:id="rId6" o:title="" croptop="5766f" cropbottom="11214f" cropleft="2380f" cropright="2280f"/>
          </v:shape>
        </w:pict>
      </w: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777EB">
      <w:pPr>
        <w:jc w:val="center"/>
        <w:rPr>
          <w:sz w:val="28"/>
          <w:szCs w:val="28"/>
        </w:rPr>
      </w:pPr>
    </w:p>
    <w:p w:rsidR="00560CF7" w:rsidRDefault="00560CF7" w:rsidP="00EF1019">
      <w:pPr>
        <w:jc w:val="center"/>
        <w:rPr>
          <w:sz w:val="28"/>
          <w:szCs w:val="28"/>
        </w:rPr>
      </w:pPr>
    </w:p>
    <w:p w:rsidR="00560CF7" w:rsidRDefault="00560CF7" w:rsidP="00BC0829">
      <w:pPr>
        <w:rPr>
          <w:sz w:val="28"/>
          <w:szCs w:val="28"/>
        </w:rPr>
      </w:pPr>
    </w:p>
    <w:p w:rsidR="00560CF7" w:rsidRDefault="00560CF7" w:rsidP="00BC0829">
      <w:pPr>
        <w:rPr>
          <w:sz w:val="28"/>
          <w:szCs w:val="28"/>
        </w:rPr>
      </w:pPr>
    </w:p>
    <w:p w:rsidR="00560CF7" w:rsidRDefault="00560CF7" w:rsidP="00BC0829">
      <w:pPr>
        <w:rPr>
          <w:sz w:val="28"/>
          <w:szCs w:val="28"/>
        </w:rPr>
      </w:pPr>
    </w:p>
    <w:p w:rsidR="00560CF7" w:rsidRDefault="00560CF7" w:rsidP="00BC0829">
      <w:pPr>
        <w:rPr>
          <w:sz w:val="28"/>
          <w:szCs w:val="28"/>
        </w:rPr>
      </w:pPr>
    </w:p>
    <w:p w:rsidR="00560CF7" w:rsidRDefault="00560CF7" w:rsidP="00BC0829">
      <w:pPr>
        <w:rPr>
          <w:sz w:val="28"/>
          <w:szCs w:val="28"/>
        </w:rPr>
      </w:pPr>
    </w:p>
    <w:p w:rsidR="00560CF7" w:rsidRDefault="00560CF7" w:rsidP="00C95D52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администрации,</w:t>
      </w:r>
    </w:p>
    <w:p w:rsidR="00560CF7" w:rsidRDefault="00560CF7" w:rsidP="00BC0829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     Л.Л.Тимченко</w:t>
      </w:r>
    </w:p>
    <w:sectPr w:rsidR="00560CF7" w:rsidSect="006C689E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F7" w:rsidRDefault="00560CF7" w:rsidP="00440163">
      <w:r>
        <w:separator/>
      </w:r>
    </w:p>
  </w:endnote>
  <w:endnote w:type="continuationSeparator" w:id="1">
    <w:p w:rsidR="00560CF7" w:rsidRDefault="00560CF7" w:rsidP="0044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F7" w:rsidRDefault="00560CF7" w:rsidP="00440163">
      <w:r>
        <w:separator/>
      </w:r>
    </w:p>
  </w:footnote>
  <w:footnote w:type="continuationSeparator" w:id="1">
    <w:p w:rsidR="00560CF7" w:rsidRDefault="00560CF7" w:rsidP="0044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F7" w:rsidRDefault="00560CF7">
    <w:pPr>
      <w:pStyle w:val="Header"/>
      <w:jc w:val="right"/>
    </w:pPr>
  </w:p>
  <w:p w:rsidR="00560CF7" w:rsidRDefault="00560C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DA"/>
    <w:rsid w:val="000034B5"/>
    <w:rsid w:val="000041B1"/>
    <w:rsid w:val="0000448C"/>
    <w:rsid w:val="000118CB"/>
    <w:rsid w:val="00012350"/>
    <w:rsid w:val="00013450"/>
    <w:rsid w:val="00013CCA"/>
    <w:rsid w:val="00014AB3"/>
    <w:rsid w:val="00016D3F"/>
    <w:rsid w:val="000203B8"/>
    <w:rsid w:val="000227EE"/>
    <w:rsid w:val="000239B0"/>
    <w:rsid w:val="00023F8F"/>
    <w:rsid w:val="00025AB9"/>
    <w:rsid w:val="00025BB3"/>
    <w:rsid w:val="00026B75"/>
    <w:rsid w:val="000275A4"/>
    <w:rsid w:val="00031A8E"/>
    <w:rsid w:val="00032871"/>
    <w:rsid w:val="00033310"/>
    <w:rsid w:val="0003420D"/>
    <w:rsid w:val="0003429A"/>
    <w:rsid w:val="00037E93"/>
    <w:rsid w:val="00042329"/>
    <w:rsid w:val="000431F3"/>
    <w:rsid w:val="00044B69"/>
    <w:rsid w:val="0004703B"/>
    <w:rsid w:val="00047139"/>
    <w:rsid w:val="00047764"/>
    <w:rsid w:val="00050B20"/>
    <w:rsid w:val="00054481"/>
    <w:rsid w:val="00054A45"/>
    <w:rsid w:val="00056E6D"/>
    <w:rsid w:val="00057A86"/>
    <w:rsid w:val="0006098F"/>
    <w:rsid w:val="00060E71"/>
    <w:rsid w:val="000624CC"/>
    <w:rsid w:val="00064767"/>
    <w:rsid w:val="0006708B"/>
    <w:rsid w:val="00073E19"/>
    <w:rsid w:val="000741D0"/>
    <w:rsid w:val="00074870"/>
    <w:rsid w:val="000851AC"/>
    <w:rsid w:val="0008540A"/>
    <w:rsid w:val="00085497"/>
    <w:rsid w:val="000866C5"/>
    <w:rsid w:val="000869BD"/>
    <w:rsid w:val="00093F61"/>
    <w:rsid w:val="00096873"/>
    <w:rsid w:val="00096918"/>
    <w:rsid w:val="000970D6"/>
    <w:rsid w:val="000A2F95"/>
    <w:rsid w:val="000A4CB9"/>
    <w:rsid w:val="000B2238"/>
    <w:rsid w:val="000B426C"/>
    <w:rsid w:val="000B4A17"/>
    <w:rsid w:val="000B4DD6"/>
    <w:rsid w:val="000B6B58"/>
    <w:rsid w:val="000C0B1D"/>
    <w:rsid w:val="000C4FE9"/>
    <w:rsid w:val="000D12FC"/>
    <w:rsid w:val="000D279B"/>
    <w:rsid w:val="000D3077"/>
    <w:rsid w:val="000D6610"/>
    <w:rsid w:val="000D6934"/>
    <w:rsid w:val="000D79C9"/>
    <w:rsid w:val="000D7BEF"/>
    <w:rsid w:val="000E4687"/>
    <w:rsid w:val="000E6A14"/>
    <w:rsid w:val="000F7B33"/>
    <w:rsid w:val="00100137"/>
    <w:rsid w:val="0010170B"/>
    <w:rsid w:val="00103184"/>
    <w:rsid w:val="00103569"/>
    <w:rsid w:val="0010505A"/>
    <w:rsid w:val="001052EE"/>
    <w:rsid w:val="00107EDA"/>
    <w:rsid w:val="00110C7C"/>
    <w:rsid w:val="00112053"/>
    <w:rsid w:val="00113BF7"/>
    <w:rsid w:val="00114E08"/>
    <w:rsid w:val="00120DAB"/>
    <w:rsid w:val="00120F98"/>
    <w:rsid w:val="0012324C"/>
    <w:rsid w:val="0012471B"/>
    <w:rsid w:val="00125322"/>
    <w:rsid w:val="001332B8"/>
    <w:rsid w:val="00134607"/>
    <w:rsid w:val="001405C5"/>
    <w:rsid w:val="0014597A"/>
    <w:rsid w:val="001476E5"/>
    <w:rsid w:val="00160777"/>
    <w:rsid w:val="0016140E"/>
    <w:rsid w:val="00163F7F"/>
    <w:rsid w:val="00164F51"/>
    <w:rsid w:val="001672F9"/>
    <w:rsid w:val="00167B0D"/>
    <w:rsid w:val="001722DF"/>
    <w:rsid w:val="00172617"/>
    <w:rsid w:val="00174521"/>
    <w:rsid w:val="00176630"/>
    <w:rsid w:val="00176E92"/>
    <w:rsid w:val="00194AEC"/>
    <w:rsid w:val="00194D86"/>
    <w:rsid w:val="00194F9B"/>
    <w:rsid w:val="00195297"/>
    <w:rsid w:val="001A003E"/>
    <w:rsid w:val="001A10D1"/>
    <w:rsid w:val="001A32D3"/>
    <w:rsid w:val="001A3F6E"/>
    <w:rsid w:val="001A6F0A"/>
    <w:rsid w:val="001B102B"/>
    <w:rsid w:val="001B2136"/>
    <w:rsid w:val="001B3846"/>
    <w:rsid w:val="001B3DDB"/>
    <w:rsid w:val="001B7DB1"/>
    <w:rsid w:val="001C111C"/>
    <w:rsid w:val="001C285A"/>
    <w:rsid w:val="001C33EE"/>
    <w:rsid w:val="001C4356"/>
    <w:rsid w:val="001D2370"/>
    <w:rsid w:val="001D682B"/>
    <w:rsid w:val="001E0156"/>
    <w:rsid w:val="001F05D6"/>
    <w:rsid w:val="001F1733"/>
    <w:rsid w:val="001F2C0B"/>
    <w:rsid w:val="001F49CA"/>
    <w:rsid w:val="001F5356"/>
    <w:rsid w:val="001F609B"/>
    <w:rsid w:val="001F6D6F"/>
    <w:rsid w:val="00204357"/>
    <w:rsid w:val="00205B82"/>
    <w:rsid w:val="00207ACC"/>
    <w:rsid w:val="00213AD6"/>
    <w:rsid w:val="00213CBF"/>
    <w:rsid w:val="00216D1E"/>
    <w:rsid w:val="00217DBD"/>
    <w:rsid w:val="002208A7"/>
    <w:rsid w:val="002216A3"/>
    <w:rsid w:val="00221871"/>
    <w:rsid w:val="002251CD"/>
    <w:rsid w:val="002266F5"/>
    <w:rsid w:val="0023070F"/>
    <w:rsid w:val="00231B12"/>
    <w:rsid w:val="00232ED6"/>
    <w:rsid w:val="00234D12"/>
    <w:rsid w:val="002354F8"/>
    <w:rsid w:val="00235A99"/>
    <w:rsid w:val="00235D9B"/>
    <w:rsid w:val="00236D1F"/>
    <w:rsid w:val="00236ED9"/>
    <w:rsid w:val="002370C6"/>
    <w:rsid w:val="002379E0"/>
    <w:rsid w:val="0024070E"/>
    <w:rsid w:val="00240956"/>
    <w:rsid w:val="00243B3C"/>
    <w:rsid w:val="00244412"/>
    <w:rsid w:val="002448B9"/>
    <w:rsid w:val="002516D2"/>
    <w:rsid w:val="0025228B"/>
    <w:rsid w:val="00253ED2"/>
    <w:rsid w:val="00256DB2"/>
    <w:rsid w:val="00257A68"/>
    <w:rsid w:val="00257BF5"/>
    <w:rsid w:val="00261753"/>
    <w:rsid w:val="00261839"/>
    <w:rsid w:val="00261AB9"/>
    <w:rsid w:val="00265FF9"/>
    <w:rsid w:val="0027185A"/>
    <w:rsid w:val="00271D1B"/>
    <w:rsid w:val="002769FB"/>
    <w:rsid w:val="002777D8"/>
    <w:rsid w:val="0028030A"/>
    <w:rsid w:val="002812FA"/>
    <w:rsid w:val="00281502"/>
    <w:rsid w:val="002840C5"/>
    <w:rsid w:val="00285CE2"/>
    <w:rsid w:val="00287018"/>
    <w:rsid w:val="00291028"/>
    <w:rsid w:val="00291A38"/>
    <w:rsid w:val="00292599"/>
    <w:rsid w:val="0029403C"/>
    <w:rsid w:val="00294884"/>
    <w:rsid w:val="00295CC3"/>
    <w:rsid w:val="002A0FAB"/>
    <w:rsid w:val="002A19F4"/>
    <w:rsid w:val="002A4860"/>
    <w:rsid w:val="002B05D1"/>
    <w:rsid w:val="002B2681"/>
    <w:rsid w:val="002B3103"/>
    <w:rsid w:val="002B58D1"/>
    <w:rsid w:val="002B7CFE"/>
    <w:rsid w:val="002C29D2"/>
    <w:rsid w:val="002C608F"/>
    <w:rsid w:val="002C73FD"/>
    <w:rsid w:val="002D0937"/>
    <w:rsid w:val="002D12A3"/>
    <w:rsid w:val="002D32F3"/>
    <w:rsid w:val="002D3583"/>
    <w:rsid w:val="002D4D31"/>
    <w:rsid w:val="002D6084"/>
    <w:rsid w:val="002E0A3F"/>
    <w:rsid w:val="002E2A27"/>
    <w:rsid w:val="002E4D94"/>
    <w:rsid w:val="002E509C"/>
    <w:rsid w:val="002E5240"/>
    <w:rsid w:val="002F0312"/>
    <w:rsid w:val="002F6EA9"/>
    <w:rsid w:val="00300872"/>
    <w:rsid w:val="00306647"/>
    <w:rsid w:val="00307728"/>
    <w:rsid w:val="00314569"/>
    <w:rsid w:val="00314B4D"/>
    <w:rsid w:val="00315E62"/>
    <w:rsid w:val="00316072"/>
    <w:rsid w:val="00316CF5"/>
    <w:rsid w:val="003212E4"/>
    <w:rsid w:val="00322133"/>
    <w:rsid w:val="00322477"/>
    <w:rsid w:val="0032356C"/>
    <w:rsid w:val="00326436"/>
    <w:rsid w:val="00326EEC"/>
    <w:rsid w:val="00327FFA"/>
    <w:rsid w:val="00330DF4"/>
    <w:rsid w:val="00333004"/>
    <w:rsid w:val="003363F8"/>
    <w:rsid w:val="00344376"/>
    <w:rsid w:val="0035006A"/>
    <w:rsid w:val="00351F9F"/>
    <w:rsid w:val="00353D21"/>
    <w:rsid w:val="003566F1"/>
    <w:rsid w:val="00356827"/>
    <w:rsid w:val="00356CD9"/>
    <w:rsid w:val="003603D2"/>
    <w:rsid w:val="00360A67"/>
    <w:rsid w:val="003637A8"/>
    <w:rsid w:val="00363F10"/>
    <w:rsid w:val="00364E90"/>
    <w:rsid w:val="00364EC7"/>
    <w:rsid w:val="003741DE"/>
    <w:rsid w:val="003756E2"/>
    <w:rsid w:val="00376DC9"/>
    <w:rsid w:val="00377311"/>
    <w:rsid w:val="00381A2C"/>
    <w:rsid w:val="00383BD5"/>
    <w:rsid w:val="00395054"/>
    <w:rsid w:val="00396FD4"/>
    <w:rsid w:val="003A1FEE"/>
    <w:rsid w:val="003A3B5F"/>
    <w:rsid w:val="003A4038"/>
    <w:rsid w:val="003A447F"/>
    <w:rsid w:val="003A79A9"/>
    <w:rsid w:val="003B1A88"/>
    <w:rsid w:val="003B3214"/>
    <w:rsid w:val="003B3914"/>
    <w:rsid w:val="003C0E94"/>
    <w:rsid w:val="003C1D66"/>
    <w:rsid w:val="003C2092"/>
    <w:rsid w:val="003C5E1C"/>
    <w:rsid w:val="003D14A1"/>
    <w:rsid w:val="003D2792"/>
    <w:rsid w:val="003D3341"/>
    <w:rsid w:val="003D3876"/>
    <w:rsid w:val="003D3D04"/>
    <w:rsid w:val="003D4238"/>
    <w:rsid w:val="003E0C40"/>
    <w:rsid w:val="003E22A3"/>
    <w:rsid w:val="003E3FFD"/>
    <w:rsid w:val="003E4BCF"/>
    <w:rsid w:val="003E764B"/>
    <w:rsid w:val="003E7B5C"/>
    <w:rsid w:val="003F0DA5"/>
    <w:rsid w:val="003F132A"/>
    <w:rsid w:val="003F3CCD"/>
    <w:rsid w:val="003F7F5F"/>
    <w:rsid w:val="00400010"/>
    <w:rsid w:val="004013DA"/>
    <w:rsid w:val="004029A3"/>
    <w:rsid w:val="004036EE"/>
    <w:rsid w:val="00404C2D"/>
    <w:rsid w:val="00405A5F"/>
    <w:rsid w:val="0040607B"/>
    <w:rsid w:val="004063B9"/>
    <w:rsid w:val="004076F4"/>
    <w:rsid w:val="004113F1"/>
    <w:rsid w:val="00412565"/>
    <w:rsid w:val="00422044"/>
    <w:rsid w:val="004262EB"/>
    <w:rsid w:val="00431154"/>
    <w:rsid w:val="00431673"/>
    <w:rsid w:val="00431AE2"/>
    <w:rsid w:val="004357FA"/>
    <w:rsid w:val="0043585C"/>
    <w:rsid w:val="00440163"/>
    <w:rsid w:val="00442245"/>
    <w:rsid w:val="00443827"/>
    <w:rsid w:val="00443B29"/>
    <w:rsid w:val="004440F4"/>
    <w:rsid w:val="004441DB"/>
    <w:rsid w:val="00444CF3"/>
    <w:rsid w:val="004541DD"/>
    <w:rsid w:val="00454F06"/>
    <w:rsid w:val="004563F2"/>
    <w:rsid w:val="00464852"/>
    <w:rsid w:val="004651FB"/>
    <w:rsid w:val="00465524"/>
    <w:rsid w:val="00470AC4"/>
    <w:rsid w:val="00472569"/>
    <w:rsid w:val="004749EC"/>
    <w:rsid w:val="00475ADA"/>
    <w:rsid w:val="00480D85"/>
    <w:rsid w:val="00483A28"/>
    <w:rsid w:val="004856B7"/>
    <w:rsid w:val="00485C26"/>
    <w:rsid w:val="004875DA"/>
    <w:rsid w:val="00487DF1"/>
    <w:rsid w:val="00490B15"/>
    <w:rsid w:val="004941D3"/>
    <w:rsid w:val="00495A8D"/>
    <w:rsid w:val="004971D5"/>
    <w:rsid w:val="004A0338"/>
    <w:rsid w:val="004A1CE5"/>
    <w:rsid w:val="004A33BE"/>
    <w:rsid w:val="004A58DE"/>
    <w:rsid w:val="004A7C0D"/>
    <w:rsid w:val="004B7DDF"/>
    <w:rsid w:val="004C0B70"/>
    <w:rsid w:val="004C6321"/>
    <w:rsid w:val="004C7C69"/>
    <w:rsid w:val="004D341D"/>
    <w:rsid w:val="004D3C6D"/>
    <w:rsid w:val="004D6DA0"/>
    <w:rsid w:val="004D7070"/>
    <w:rsid w:val="004E0B69"/>
    <w:rsid w:val="004E2A48"/>
    <w:rsid w:val="004E37CB"/>
    <w:rsid w:val="004E4277"/>
    <w:rsid w:val="004E5B5F"/>
    <w:rsid w:val="004E61DE"/>
    <w:rsid w:val="004E749F"/>
    <w:rsid w:val="004F499C"/>
    <w:rsid w:val="004F5132"/>
    <w:rsid w:val="004F61D7"/>
    <w:rsid w:val="004F744D"/>
    <w:rsid w:val="0050088F"/>
    <w:rsid w:val="0050164B"/>
    <w:rsid w:val="005027AD"/>
    <w:rsid w:val="00510CFC"/>
    <w:rsid w:val="005115EA"/>
    <w:rsid w:val="00511F75"/>
    <w:rsid w:val="0051217C"/>
    <w:rsid w:val="00512D62"/>
    <w:rsid w:val="00516F84"/>
    <w:rsid w:val="005176BE"/>
    <w:rsid w:val="00517D40"/>
    <w:rsid w:val="005205C6"/>
    <w:rsid w:val="0052157C"/>
    <w:rsid w:val="00525159"/>
    <w:rsid w:val="00531D14"/>
    <w:rsid w:val="005361EE"/>
    <w:rsid w:val="00536DC8"/>
    <w:rsid w:val="00540A6B"/>
    <w:rsid w:val="00542A4E"/>
    <w:rsid w:val="00543662"/>
    <w:rsid w:val="005461F4"/>
    <w:rsid w:val="00547BF2"/>
    <w:rsid w:val="005515C9"/>
    <w:rsid w:val="00552293"/>
    <w:rsid w:val="00552658"/>
    <w:rsid w:val="005540A2"/>
    <w:rsid w:val="005551E7"/>
    <w:rsid w:val="00555653"/>
    <w:rsid w:val="00557FF9"/>
    <w:rsid w:val="00560CF7"/>
    <w:rsid w:val="00570318"/>
    <w:rsid w:val="00571B4F"/>
    <w:rsid w:val="00572691"/>
    <w:rsid w:val="00576BF7"/>
    <w:rsid w:val="00585F1A"/>
    <w:rsid w:val="00590D7B"/>
    <w:rsid w:val="00591724"/>
    <w:rsid w:val="005941B6"/>
    <w:rsid w:val="005949AF"/>
    <w:rsid w:val="00596CE0"/>
    <w:rsid w:val="005A0B56"/>
    <w:rsid w:val="005A2058"/>
    <w:rsid w:val="005A2130"/>
    <w:rsid w:val="005A3985"/>
    <w:rsid w:val="005A4281"/>
    <w:rsid w:val="005A6624"/>
    <w:rsid w:val="005A76AA"/>
    <w:rsid w:val="005B0466"/>
    <w:rsid w:val="005B14D4"/>
    <w:rsid w:val="005B1C84"/>
    <w:rsid w:val="005B3654"/>
    <w:rsid w:val="005B488C"/>
    <w:rsid w:val="005B5A1F"/>
    <w:rsid w:val="005B6734"/>
    <w:rsid w:val="005B7295"/>
    <w:rsid w:val="005C0F54"/>
    <w:rsid w:val="005C5112"/>
    <w:rsid w:val="005C5207"/>
    <w:rsid w:val="005D0CB7"/>
    <w:rsid w:val="005D13C8"/>
    <w:rsid w:val="005D53C1"/>
    <w:rsid w:val="005E1F18"/>
    <w:rsid w:val="005E27E5"/>
    <w:rsid w:val="005E5FEB"/>
    <w:rsid w:val="005E7060"/>
    <w:rsid w:val="005E7308"/>
    <w:rsid w:val="005E7AA4"/>
    <w:rsid w:val="005F12EF"/>
    <w:rsid w:val="005F22ED"/>
    <w:rsid w:val="005F2D45"/>
    <w:rsid w:val="005F6340"/>
    <w:rsid w:val="00605ABA"/>
    <w:rsid w:val="00611ECF"/>
    <w:rsid w:val="00613B09"/>
    <w:rsid w:val="00614822"/>
    <w:rsid w:val="006153CC"/>
    <w:rsid w:val="00617B3E"/>
    <w:rsid w:val="00621EC1"/>
    <w:rsid w:val="00623A1B"/>
    <w:rsid w:val="00624C28"/>
    <w:rsid w:val="0063193B"/>
    <w:rsid w:val="00631D10"/>
    <w:rsid w:val="00632188"/>
    <w:rsid w:val="00633BC3"/>
    <w:rsid w:val="00633F0A"/>
    <w:rsid w:val="00634D57"/>
    <w:rsid w:val="00634FAA"/>
    <w:rsid w:val="0063650E"/>
    <w:rsid w:val="0063705B"/>
    <w:rsid w:val="00640BB5"/>
    <w:rsid w:val="006476C8"/>
    <w:rsid w:val="00660DF0"/>
    <w:rsid w:val="00661699"/>
    <w:rsid w:val="00664375"/>
    <w:rsid w:val="006646A3"/>
    <w:rsid w:val="0066697A"/>
    <w:rsid w:val="006706AF"/>
    <w:rsid w:val="006736CA"/>
    <w:rsid w:val="006739C1"/>
    <w:rsid w:val="00677D0C"/>
    <w:rsid w:val="006932B5"/>
    <w:rsid w:val="00693A72"/>
    <w:rsid w:val="00693CC9"/>
    <w:rsid w:val="00694DAF"/>
    <w:rsid w:val="00695EE9"/>
    <w:rsid w:val="006A099D"/>
    <w:rsid w:val="006A21E6"/>
    <w:rsid w:val="006A4B7A"/>
    <w:rsid w:val="006B090E"/>
    <w:rsid w:val="006B4FAE"/>
    <w:rsid w:val="006B5008"/>
    <w:rsid w:val="006B52B7"/>
    <w:rsid w:val="006B6A56"/>
    <w:rsid w:val="006B7CB6"/>
    <w:rsid w:val="006C689E"/>
    <w:rsid w:val="006D1162"/>
    <w:rsid w:val="006D1FA2"/>
    <w:rsid w:val="006D4AC0"/>
    <w:rsid w:val="006D530F"/>
    <w:rsid w:val="006E1004"/>
    <w:rsid w:val="006E2780"/>
    <w:rsid w:val="006E35B4"/>
    <w:rsid w:val="006E545B"/>
    <w:rsid w:val="00704864"/>
    <w:rsid w:val="00704AF9"/>
    <w:rsid w:val="00706663"/>
    <w:rsid w:val="007074F3"/>
    <w:rsid w:val="00710411"/>
    <w:rsid w:val="00710FC6"/>
    <w:rsid w:val="007113D8"/>
    <w:rsid w:val="00713119"/>
    <w:rsid w:val="00713E30"/>
    <w:rsid w:val="0071568A"/>
    <w:rsid w:val="007209DE"/>
    <w:rsid w:val="00725777"/>
    <w:rsid w:val="007257B4"/>
    <w:rsid w:val="00731366"/>
    <w:rsid w:val="0073631A"/>
    <w:rsid w:val="00741AC7"/>
    <w:rsid w:val="0074258F"/>
    <w:rsid w:val="00742A97"/>
    <w:rsid w:val="0074490A"/>
    <w:rsid w:val="00745491"/>
    <w:rsid w:val="00745A79"/>
    <w:rsid w:val="00746557"/>
    <w:rsid w:val="00746FCF"/>
    <w:rsid w:val="007473A4"/>
    <w:rsid w:val="00751150"/>
    <w:rsid w:val="00753E7D"/>
    <w:rsid w:val="00754C5B"/>
    <w:rsid w:val="00754DD5"/>
    <w:rsid w:val="00755597"/>
    <w:rsid w:val="00760FBF"/>
    <w:rsid w:val="0076268F"/>
    <w:rsid w:val="00763407"/>
    <w:rsid w:val="00764AD0"/>
    <w:rsid w:val="00764AE2"/>
    <w:rsid w:val="00765E71"/>
    <w:rsid w:val="00767130"/>
    <w:rsid w:val="00770377"/>
    <w:rsid w:val="007714BE"/>
    <w:rsid w:val="00773504"/>
    <w:rsid w:val="0077362F"/>
    <w:rsid w:val="00774404"/>
    <w:rsid w:val="0077735F"/>
    <w:rsid w:val="00781475"/>
    <w:rsid w:val="007821DC"/>
    <w:rsid w:val="007832ED"/>
    <w:rsid w:val="0078485D"/>
    <w:rsid w:val="00785B35"/>
    <w:rsid w:val="007874E0"/>
    <w:rsid w:val="007900E8"/>
    <w:rsid w:val="00790665"/>
    <w:rsid w:val="00793922"/>
    <w:rsid w:val="007951F1"/>
    <w:rsid w:val="007960A0"/>
    <w:rsid w:val="00797CD8"/>
    <w:rsid w:val="007A25C0"/>
    <w:rsid w:val="007A673F"/>
    <w:rsid w:val="007A6822"/>
    <w:rsid w:val="007A77BA"/>
    <w:rsid w:val="007B40D2"/>
    <w:rsid w:val="007B68C8"/>
    <w:rsid w:val="007C0FDD"/>
    <w:rsid w:val="007C1318"/>
    <w:rsid w:val="007C4707"/>
    <w:rsid w:val="007D042F"/>
    <w:rsid w:val="007D151A"/>
    <w:rsid w:val="007D2266"/>
    <w:rsid w:val="007D745D"/>
    <w:rsid w:val="007E0679"/>
    <w:rsid w:val="007E0710"/>
    <w:rsid w:val="007E1392"/>
    <w:rsid w:val="007E1399"/>
    <w:rsid w:val="007E3C07"/>
    <w:rsid w:val="007F2F7B"/>
    <w:rsid w:val="007F5BBB"/>
    <w:rsid w:val="00802051"/>
    <w:rsid w:val="00803FD1"/>
    <w:rsid w:val="00804A4B"/>
    <w:rsid w:val="00805B31"/>
    <w:rsid w:val="00810A4A"/>
    <w:rsid w:val="00816C9C"/>
    <w:rsid w:val="00817AEC"/>
    <w:rsid w:val="00817DD0"/>
    <w:rsid w:val="00824019"/>
    <w:rsid w:val="00824CE2"/>
    <w:rsid w:val="008257B3"/>
    <w:rsid w:val="008259AA"/>
    <w:rsid w:val="00826292"/>
    <w:rsid w:val="008264BC"/>
    <w:rsid w:val="00826F42"/>
    <w:rsid w:val="0083306A"/>
    <w:rsid w:val="00835EBF"/>
    <w:rsid w:val="0084258E"/>
    <w:rsid w:val="00842FF1"/>
    <w:rsid w:val="008454FE"/>
    <w:rsid w:val="00847933"/>
    <w:rsid w:val="00856CC7"/>
    <w:rsid w:val="00862BB5"/>
    <w:rsid w:val="008647BB"/>
    <w:rsid w:val="00864ACF"/>
    <w:rsid w:val="00872FB9"/>
    <w:rsid w:val="00874BA9"/>
    <w:rsid w:val="00877E21"/>
    <w:rsid w:val="00885938"/>
    <w:rsid w:val="00885948"/>
    <w:rsid w:val="00894331"/>
    <w:rsid w:val="008954A0"/>
    <w:rsid w:val="008A0966"/>
    <w:rsid w:val="008A0ACC"/>
    <w:rsid w:val="008A1E1D"/>
    <w:rsid w:val="008A2B7E"/>
    <w:rsid w:val="008A3967"/>
    <w:rsid w:val="008B09EE"/>
    <w:rsid w:val="008B0FBF"/>
    <w:rsid w:val="008B3CF3"/>
    <w:rsid w:val="008B4111"/>
    <w:rsid w:val="008B42D2"/>
    <w:rsid w:val="008B4559"/>
    <w:rsid w:val="008D495C"/>
    <w:rsid w:val="008D5F5C"/>
    <w:rsid w:val="008E04B5"/>
    <w:rsid w:val="008E729A"/>
    <w:rsid w:val="008F1C6E"/>
    <w:rsid w:val="008F2106"/>
    <w:rsid w:val="008F4529"/>
    <w:rsid w:val="008F4F03"/>
    <w:rsid w:val="009050DD"/>
    <w:rsid w:val="00905487"/>
    <w:rsid w:val="00905D05"/>
    <w:rsid w:val="00907671"/>
    <w:rsid w:val="0091130C"/>
    <w:rsid w:val="00913595"/>
    <w:rsid w:val="0091638A"/>
    <w:rsid w:val="0091658D"/>
    <w:rsid w:val="00916783"/>
    <w:rsid w:val="00917178"/>
    <w:rsid w:val="009176C3"/>
    <w:rsid w:val="00924913"/>
    <w:rsid w:val="00927B15"/>
    <w:rsid w:val="009333C8"/>
    <w:rsid w:val="00934766"/>
    <w:rsid w:val="00935404"/>
    <w:rsid w:val="00935D81"/>
    <w:rsid w:val="00940D5F"/>
    <w:rsid w:val="00944120"/>
    <w:rsid w:val="0094589B"/>
    <w:rsid w:val="00950917"/>
    <w:rsid w:val="00950F09"/>
    <w:rsid w:val="0095130C"/>
    <w:rsid w:val="00953776"/>
    <w:rsid w:val="0095395E"/>
    <w:rsid w:val="00954A0E"/>
    <w:rsid w:val="00954E73"/>
    <w:rsid w:val="00955300"/>
    <w:rsid w:val="00956024"/>
    <w:rsid w:val="009568E2"/>
    <w:rsid w:val="00957D9F"/>
    <w:rsid w:val="009637EA"/>
    <w:rsid w:val="00965A90"/>
    <w:rsid w:val="0096639E"/>
    <w:rsid w:val="009672B2"/>
    <w:rsid w:val="009748CD"/>
    <w:rsid w:val="00976D7D"/>
    <w:rsid w:val="009807BC"/>
    <w:rsid w:val="009807F9"/>
    <w:rsid w:val="00983A92"/>
    <w:rsid w:val="00987D30"/>
    <w:rsid w:val="00993AD4"/>
    <w:rsid w:val="009A0A62"/>
    <w:rsid w:val="009A29F5"/>
    <w:rsid w:val="009A4A6D"/>
    <w:rsid w:val="009A57D4"/>
    <w:rsid w:val="009A62AB"/>
    <w:rsid w:val="009B0E7C"/>
    <w:rsid w:val="009B2D0F"/>
    <w:rsid w:val="009B52D5"/>
    <w:rsid w:val="009B5874"/>
    <w:rsid w:val="009B6DF5"/>
    <w:rsid w:val="009B7543"/>
    <w:rsid w:val="009B7563"/>
    <w:rsid w:val="009C034C"/>
    <w:rsid w:val="009C3098"/>
    <w:rsid w:val="009C35DD"/>
    <w:rsid w:val="009C7444"/>
    <w:rsid w:val="009C7D90"/>
    <w:rsid w:val="009D2E2C"/>
    <w:rsid w:val="009D5D2C"/>
    <w:rsid w:val="009D79CC"/>
    <w:rsid w:val="009D7A39"/>
    <w:rsid w:val="009E18F5"/>
    <w:rsid w:val="009E5619"/>
    <w:rsid w:val="009E7F18"/>
    <w:rsid w:val="00A00808"/>
    <w:rsid w:val="00A0496F"/>
    <w:rsid w:val="00A05126"/>
    <w:rsid w:val="00A06393"/>
    <w:rsid w:val="00A07AC7"/>
    <w:rsid w:val="00A1081E"/>
    <w:rsid w:val="00A108B6"/>
    <w:rsid w:val="00A14934"/>
    <w:rsid w:val="00A15179"/>
    <w:rsid w:val="00A201FC"/>
    <w:rsid w:val="00A20FD7"/>
    <w:rsid w:val="00A2131C"/>
    <w:rsid w:val="00A21B94"/>
    <w:rsid w:val="00A21EE2"/>
    <w:rsid w:val="00A237E4"/>
    <w:rsid w:val="00A241C9"/>
    <w:rsid w:val="00A24D5D"/>
    <w:rsid w:val="00A25022"/>
    <w:rsid w:val="00A31B3C"/>
    <w:rsid w:val="00A3313B"/>
    <w:rsid w:val="00A36B67"/>
    <w:rsid w:val="00A432CD"/>
    <w:rsid w:val="00A454D3"/>
    <w:rsid w:val="00A46242"/>
    <w:rsid w:val="00A46914"/>
    <w:rsid w:val="00A4712C"/>
    <w:rsid w:val="00A478AD"/>
    <w:rsid w:val="00A50B90"/>
    <w:rsid w:val="00A57A5A"/>
    <w:rsid w:val="00A61639"/>
    <w:rsid w:val="00A61A9F"/>
    <w:rsid w:val="00A63533"/>
    <w:rsid w:val="00A6564B"/>
    <w:rsid w:val="00A7052E"/>
    <w:rsid w:val="00A7293D"/>
    <w:rsid w:val="00A73BAE"/>
    <w:rsid w:val="00A742CC"/>
    <w:rsid w:val="00A76FE1"/>
    <w:rsid w:val="00A77EC1"/>
    <w:rsid w:val="00A82FCD"/>
    <w:rsid w:val="00A86DAB"/>
    <w:rsid w:val="00A91C8E"/>
    <w:rsid w:val="00A95841"/>
    <w:rsid w:val="00AA1714"/>
    <w:rsid w:val="00AA315A"/>
    <w:rsid w:val="00AA4481"/>
    <w:rsid w:val="00AA4F47"/>
    <w:rsid w:val="00AA627F"/>
    <w:rsid w:val="00AA757D"/>
    <w:rsid w:val="00AA775A"/>
    <w:rsid w:val="00AB12F1"/>
    <w:rsid w:val="00AB1E37"/>
    <w:rsid w:val="00AB4767"/>
    <w:rsid w:val="00AB59F5"/>
    <w:rsid w:val="00AB6622"/>
    <w:rsid w:val="00AC4157"/>
    <w:rsid w:val="00AC4946"/>
    <w:rsid w:val="00AD0ABA"/>
    <w:rsid w:val="00AD2222"/>
    <w:rsid w:val="00AE154C"/>
    <w:rsid w:val="00AE1F86"/>
    <w:rsid w:val="00AE2786"/>
    <w:rsid w:val="00AE307B"/>
    <w:rsid w:val="00AE5A3B"/>
    <w:rsid w:val="00AF0074"/>
    <w:rsid w:val="00AF370D"/>
    <w:rsid w:val="00AF5236"/>
    <w:rsid w:val="00B00979"/>
    <w:rsid w:val="00B03ECE"/>
    <w:rsid w:val="00B052E2"/>
    <w:rsid w:val="00B05451"/>
    <w:rsid w:val="00B0585A"/>
    <w:rsid w:val="00B1122F"/>
    <w:rsid w:val="00B12EDC"/>
    <w:rsid w:val="00B13720"/>
    <w:rsid w:val="00B143B2"/>
    <w:rsid w:val="00B17719"/>
    <w:rsid w:val="00B21E91"/>
    <w:rsid w:val="00B234F0"/>
    <w:rsid w:val="00B2422D"/>
    <w:rsid w:val="00B2459E"/>
    <w:rsid w:val="00B24614"/>
    <w:rsid w:val="00B24F74"/>
    <w:rsid w:val="00B257DC"/>
    <w:rsid w:val="00B26CEA"/>
    <w:rsid w:val="00B30F27"/>
    <w:rsid w:val="00B31240"/>
    <w:rsid w:val="00B3292A"/>
    <w:rsid w:val="00B34D70"/>
    <w:rsid w:val="00B40E42"/>
    <w:rsid w:val="00B43ACF"/>
    <w:rsid w:val="00B44783"/>
    <w:rsid w:val="00B47ACC"/>
    <w:rsid w:val="00B552EC"/>
    <w:rsid w:val="00B558C5"/>
    <w:rsid w:val="00B628CD"/>
    <w:rsid w:val="00B630C7"/>
    <w:rsid w:val="00B649C6"/>
    <w:rsid w:val="00B65FCA"/>
    <w:rsid w:val="00B713DC"/>
    <w:rsid w:val="00B74237"/>
    <w:rsid w:val="00B7782D"/>
    <w:rsid w:val="00B842CD"/>
    <w:rsid w:val="00B85AA4"/>
    <w:rsid w:val="00B900D8"/>
    <w:rsid w:val="00B94F78"/>
    <w:rsid w:val="00B952E7"/>
    <w:rsid w:val="00B95370"/>
    <w:rsid w:val="00BA27E1"/>
    <w:rsid w:val="00BA3135"/>
    <w:rsid w:val="00BB0407"/>
    <w:rsid w:val="00BB26ED"/>
    <w:rsid w:val="00BB4A1E"/>
    <w:rsid w:val="00BC0829"/>
    <w:rsid w:val="00BC1926"/>
    <w:rsid w:val="00BC3ABC"/>
    <w:rsid w:val="00BC434D"/>
    <w:rsid w:val="00BD0B51"/>
    <w:rsid w:val="00BD1138"/>
    <w:rsid w:val="00BD4C68"/>
    <w:rsid w:val="00BD5629"/>
    <w:rsid w:val="00BD6889"/>
    <w:rsid w:val="00BD7163"/>
    <w:rsid w:val="00BD755B"/>
    <w:rsid w:val="00BE0184"/>
    <w:rsid w:val="00BE24F2"/>
    <w:rsid w:val="00BE7AE1"/>
    <w:rsid w:val="00BF023F"/>
    <w:rsid w:val="00BF1AFC"/>
    <w:rsid w:val="00BF3211"/>
    <w:rsid w:val="00BF429E"/>
    <w:rsid w:val="00BF531C"/>
    <w:rsid w:val="00BF6EBF"/>
    <w:rsid w:val="00C00860"/>
    <w:rsid w:val="00C01602"/>
    <w:rsid w:val="00C038CF"/>
    <w:rsid w:val="00C04CEB"/>
    <w:rsid w:val="00C07277"/>
    <w:rsid w:val="00C1423A"/>
    <w:rsid w:val="00C14509"/>
    <w:rsid w:val="00C14AD4"/>
    <w:rsid w:val="00C154CE"/>
    <w:rsid w:val="00C16ADB"/>
    <w:rsid w:val="00C200F7"/>
    <w:rsid w:val="00C2032F"/>
    <w:rsid w:val="00C243A4"/>
    <w:rsid w:val="00C31BFD"/>
    <w:rsid w:val="00C3226E"/>
    <w:rsid w:val="00C333FC"/>
    <w:rsid w:val="00C37898"/>
    <w:rsid w:val="00C37E7C"/>
    <w:rsid w:val="00C414AC"/>
    <w:rsid w:val="00C41C4F"/>
    <w:rsid w:val="00C41E9E"/>
    <w:rsid w:val="00C43A9B"/>
    <w:rsid w:val="00C45BDB"/>
    <w:rsid w:val="00C4714E"/>
    <w:rsid w:val="00C474C9"/>
    <w:rsid w:val="00C47BFD"/>
    <w:rsid w:val="00C50864"/>
    <w:rsid w:val="00C51297"/>
    <w:rsid w:val="00C522E6"/>
    <w:rsid w:val="00C525EE"/>
    <w:rsid w:val="00C53FF8"/>
    <w:rsid w:val="00C55253"/>
    <w:rsid w:val="00C55395"/>
    <w:rsid w:val="00C55B64"/>
    <w:rsid w:val="00C56965"/>
    <w:rsid w:val="00C63936"/>
    <w:rsid w:val="00C639F2"/>
    <w:rsid w:val="00C740F7"/>
    <w:rsid w:val="00C74BB6"/>
    <w:rsid w:val="00C75063"/>
    <w:rsid w:val="00C80E55"/>
    <w:rsid w:val="00C81472"/>
    <w:rsid w:val="00C8462A"/>
    <w:rsid w:val="00C93F0F"/>
    <w:rsid w:val="00C942E6"/>
    <w:rsid w:val="00C94DFE"/>
    <w:rsid w:val="00C95D52"/>
    <w:rsid w:val="00CA1748"/>
    <w:rsid w:val="00CA1A59"/>
    <w:rsid w:val="00CA2775"/>
    <w:rsid w:val="00CA27C5"/>
    <w:rsid w:val="00CA4851"/>
    <w:rsid w:val="00CA4C11"/>
    <w:rsid w:val="00CA57E2"/>
    <w:rsid w:val="00CA6BFC"/>
    <w:rsid w:val="00CA71B8"/>
    <w:rsid w:val="00CB3EE1"/>
    <w:rsid w:val="00CB7EE9"/>
    <w:rsid w:val="00CC2444"/>
    <w:rsid w:val="00CD0F38"/>
    <w:rsid w:val="00CD1B6E"/>
    <w:rsid w:val="00CD2327"/>
    <w:rsid w:val="00CD3350"/>
    <w:rsid w:val="00CD69EC"/>
    <w:rsid w:val="00CE0440"/>
    <w:rsid w:val="00CE21FF"/>
    <w:rsid w:val="00CE2882"/>
    <w:rsid w:val="00CE555D"/>
    <w:rsid w:val="00CE71F7"/>
    <w:rsid w:val="00CF3E17"/>
    <w:rsid w:val="00CF5633"/>
    <w:rsid w:val="00CF5707"/>
    <w:rsid w:val="00CF5ECD"/>
    <w:rsid w:val="00D03D51"/>
    <w:rsid w:val="00D03EE9"/>
    <w:rsid w:val="00D043A6"/>
    <w:rsid w:val="00D064BE"/>
    <w:rsid w:val="00D0678A"/>
    <w:rsid w:val="00D10260"/>
    <w:rsid w:val="00D122CD"/>
    <w:rsid w:val="00D13160"/>
    <w:rsid w:val="00D16155"/>
    <w:rsid w:val="00D172E2"/>
    <w:rsid w:val="00D23D08"/>
    <w:rsid w:val="00D262DE"/>
    <w:rsid w:val="00D26412"/>
    <w:rsid w:val="00D30619"/>
    <w:rsid w:val="00D311F1"/>
    <w:rsid w:val="00D3146F"/>
    <w:rsid w:val="00D31D32"/>
    <w:rsid w:val="00D32472"/>
    <w:rsid w:val="00D37537"/>
    <w:rsid w:val="00D41440"/>
    <w:rsid w:val="00D45F3D"/>
    <w:rsid w:val="00D47112"/>
    <w:rsid w:val="00D4732C"/>
    <w:rsid w:val="00D5058E"/>
    <w:rsid w:val="00D51A0A"/>
    <w:rsid w:val="00D56AAA"/>
    <w:rsid w:val="00D57058"/>
    <w:rsid w:val="00D6026D"/>
    <w:rsid w:val="00D60598"/>
    <w:rsid w:val="00D64580"/>
    <w:rsid w:val="00D65324"/>
    <w:rsid w:val="00D65368"/>
    <w:rsid w:val="00D65370"/>
    <w:rsid w:val="00D65A2D"/>
    <w:rsid w:val="00D65E22"/>
    <w:rsid w:val="00D67387"/>
    <w:rsid w:val="00D67DFA"/>
    <w:rsid w:val="00D75976"/>
    <w:rsid w:val="00D76986"/>
    <w:rsid w:val="00D77937"/>
    <w:rsid w:val="00D81F5E"/>
    <w:rsid w:val="00D82766"/>
    <w:rsid w:val="00D83BD8"/>
    <w:rsid w:val="00D868F7"/>
    <w:rsid w:val="00D87FE1"/>
    <w:rsid w:val="00DA1AAC"/>
    <w:rsid w:val="00DA4772"/>
    <w:rsid w:val="00DA51EE"/>
    <w:rsid w:val="00DA57B8"/>
    <w:rsid w:val="00DB05F4"/>
    <w:rsid w:val="00DB188F"/>
    <w:rsid w:val="00DB2521"/>
    <w:rsid w:val="00DB26D2"/>
    <w:rsid w:val="00DB2A8D"/>
    <w:rsid w:val="00DB31FA"/>
    <w:rsid w:val="00DC16E2"/>
    <w:rsid w:val="00DC6D5C"/>
    <w:rsid w:val="00DC7AA9"/>
    <w:rsid w:val="00DD1D6F"/>
    <w:rsid w:val="00DD2B41"/>
    <w:rsid w:val="00DD69B6"/>
    <w:rsid w:val="00DD6B18"/>
    <w:rsid w:val="00DE13DF"/>
    <w:rsid w:val="00DE4A3E"/>
    <w:rsid w:val="00DF03B4"/>
    <w:rsid w:val="00DF44E3"/>
    <w:rsid w:val="00DF469E"/>
    <w:rsid w:val="00DF545A"/>
    <w:rsid w:val="00DF674A"/>
    <w:rsid w:val="00DF6845"/>
    <w:rsid w:val="00E02D44"/>
    <w:rsid w:val="00E02D99"/>
    <w:rsid w:val="00E04901"/>
    <w:rsid w:val="00E10D8D"/>
    <w:rsid w:val="00E17FF5"/>
    <w:rsid w:val="00E201CD"/>
    <w:rsid w:val="00E22A47"/>
    <w:rsid w:val="00E24C99"/>
    <w:rsid w:val="00E2769F"/>
    <w:rsid w:val="00E325DA"/>
    <w:rsid w:val="00E363A8"/>
    <w:rsid w:val="00E36EAD"/>
    <w:rsid w:val="00E44E23"/>
    <w:rsid w:val="00E4525F"/>
    <w:rsid w:val="00E51ACD"/>
    <w:rsid w:val="00E53749"/>
    <w:rsid w:val="00E539E5"/>
    <w:rsid w:val="00E54A7E"/>
    <w:rsid w:val="00E65170"/>
    <w:rsid w:val="00E65FB0"/>
    <w:rsid w:val="00E66F6F"/>
    <w:rsid w:val="00E67F29"/>
    <w:rsid w:val="00E705E7"/>
    <w:rsid w:val="00E70D70"/>
    <w:rsid w:val="00E712DB"/>
    <w:rsid w:val="00E71BFC"/>
    <w:rsid w:val="00E7633C"/>
    <w:rsid w:val="00E777EB"/>
    <w:rsid w:val="00E80127"/>
    <w:rsid w:val="00E8094C"/>
    <w:rsid w:val="00E80CDD"/>
    <w:rsid w:val="00E828FE"/>
    <w:rsid w:val="00E83D3E"/>
    <w:rsid w:val="00E83FBC"/>
    <w:rsid w:val="00E84CD0"/>
    <w:rsid w:val="00E86157"/>
    <w:rsid w:val="00E90EF2"/>
    <w:rsid w:val="00E949F0"/>
    <w:rsid w:val="00E96335"/>
    <w:rsid w:val="00E975C9"/>
    <w:rsid w:val="00EA1CD2"/>
    <w:rsid w:val="00EA3C10"/>
    <w:rsid w:val="00EA4D19"/>
    <w:rsid w:val="00EB41F3"/>
    <w:rsid w:val="00EB51DA"/>
    <w:rsid w:val="00EB6825"/>
    <w:rsid w:val="00EC01AC"/>
    <w:rsid w:val="00EC2DFC"/>
    <w:rsid w:val="00EC6F18"/>
    <w:rsid w:val="00EC785C"/>
    <w:rsid w:val="00ED26A5"/>
    <w:rsid w:val="00ED443C"/>
    <w:rsid w:val="00ED4BC2"/>
    <w:rsid w:val="00ED59A7"/>
    <w:rsid w:val="00ED5E2C"/>
    <w:rsid w:val="00EE04EB"/>
    <w:rsid w:val="00EE3252"/>
    <w:rsid w:val="00EE45F9"/>
    <w:rsid w:val="00EF06D7"/>
    <w:rsid w:val="00EF086B"/>
    <w:rsid w:val="00EF1019"/>
    <w:rsid w:val="00EF3591"/>
    <w:rsid w:val="00EF6F90"/>
    <w:rsid w:val="00EF72AE"/>
    <w:rsid w:val="00F06058"/>
    <w:rsid w:val="00F10E74"/>
    <w:rsid w:val="00F167B8"/>
    <w:rsid w:val="00F20BC9"/>
    <w:rsid w:val="00F24D91"/>
    <w:rsid w:val="00F24FF0"/>
    <w:rsid w:val="00F320F6"/>
    <w:rsid w:val="00F32820"/>
    <w:rsid w:val="00F3405C"/>
    <w:rsid w:val="00F37426"/>
    <w:rsid w:val="00F4131A"/>
    <w:rsid w:val="00F42EAD"/>
    <w:rsid w:val="00F435BF"/>
    <w:rsid w:val="00F46E99"/>
    <w:rsid w:val="00F51376"/>
    <w:rsid w:val="00F54312"/>
    <w:rsid w:val="00F55F46"/>
    <w:rsid w:val="00F57549"/>
    <w:rsid w:val="00F60719"/>
    <w:rsid w:val="00F60782"/>
    <w:rsid w:val="00F609C4"/>
    <w:rsid w:val="00F60A4D"/>
    <w:rsid w:val="00F6427E"/>
    <w:rsid w:val="00F70D88"/>
    <w:rsid w:val="00F713C8"/>
    <w:rsid w:val="00F718F3"/>
    <w:rsid w:val="00F720F2"/>
    <w:rsid w:val="00F7496B"/>
    <w:rsid w:val="00F75BE6"/>
    <w:rsid w:val="00F821FB"/>
    <w:rsid w:val="00F84C84"/>
    <w:rsid w:val="00F8582A"/>
    <w:rsid w:val="00F94587"/>
    <w:rsid w:val="00F95AD6"/>
    <w:rsid w:val="00F95DB9"/>
    <w:rsid w:val="00F95EE7"/>
    <w:rsid w:val="00F97EB6"/>
    <w:rsid w:val="00FA3175"/>
    <w:rsid w:val="00FB07BB"/>
    <w:rsid w:val="00FB33A4"/>
    <w:rsid w:val="00FB5A79"/>
    <w:rsid w:val="00FB6D16"/>
    <w:rsid w:val="00FC3087"/>
    <w:rsid w:val="00FC3A9A"/>
    <w:rsid w:val="00FD0AF9"/>
    <w:rsid w:val="00FD4EE7"/>
    <w:rsid w:val="00FD573F"/>
    <w:rsid w:val="00FD57EC"/>
    <w:rsid w:val="00FD5E56"/>
    <w:rsid w:val="00FD6F11"/>
    <w:rsid w:val="00FD7216"/>
    <w:rsid w:val="00FD7F55"/>
    <w:rsid w:val="00FF0D83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C0829"/>
  </w:style>
  <w:style w:type="character" w:customStyle="1" w:styleId="apple-converted-space">
    <w:name w:val="apple-converted-space"/>
    <w:basedOn w:val="DefaultParagraphFont"/>
    <w:uiPriority w:val="99"/>
    <w:rsid w:val="00BC0829"/>
  </w:style>
  <w:style w:type="paragraph" w:styleId="Header">
    <w:name w:val="header"/>
    <w:basedOn w:val="Normal"/>
    <w:link w:val="HeaderChar"/>
    <w:uiPriority w:val="99"/>
    <w:rsid w:val="004401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1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1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1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6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6D7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74</Words>
  <Characters>424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econ19</dc:creator>
  <cp:keywords/>
  <dc:description/>
  <cp:lastModifiedBy>econ19</cp:lastModifiedBy>
  <cp:revision>3</cp:revision>
  <cp:lastPrinted>2015-02-18T12:27:00Z</cp:lastPrinted>
  <dcterms:created xsi:type="dcterms:W3CDTF">2015-02-04T06:25:00Z</dcterms:created>
  <dcterms:modified xsi:type="dcterms:W3CDTF">2015-02-18T12:27:00Z</dcterms:modified>
</cp:coreProperties>
</file>