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DB" w:rsidRPr="00E777EB" w:rsidRDefault="00F858DB" w:rsidP="001826BD">
      <w:pPr>
        <w:ind w:left="6480"/>
        <w:rPr>
          <w:sz w:val="28"/>
          <w:szCs w:val="28"/>
        </w:rPr>
      </w:pPr>
      <w:r w:rsidRPr="00E777EB">
        <w:rPr>
          <w:sz w:val="28"/>
          <w:szCs w:val="28"/>
        </w:rPr>
        <w:t xml:space="preserve">Приложение </w:t>
      </w:r>
    </w:p>
    <w:p w:rsidR="00F858DB" w:rsidRDefault="00F858DB" w:rsidP="001826BD">
      <w:pPr>
        <w:ind w:left="6480"/>
        <w:rPr>
          <w:sz w:val="28"/>
          <w:szCs w:val="28"/>
        </w:rPr>
      </w:pPr>
      <w:r w:rsidRPr="00E777EB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E777EB">
        <w:rPr>
          <w:sz w:val="28"/>
          <w:szCs w:val="28"/>
        </w:rPr>
        <w:t>дминистрации района</w:t>
      </w:r>
    </w:p>
    <w:p w:rsidR="00F858DB" w:rsidRDefault="00F858DB" w:rsidP="001826BD">
      <w:pPr>
        <w:ind w:left="6480"/>
        <w:rPr>
          <w:sz w:val="28"/>
          <w:szCs w:val="28"/>
        </w:rPr>
      </w:pPr>
      <w:r>
        <w:rPr>
          <w:sz w:val="28"/>
          <w:szCs w:val="28"/>
        </w:rPr>
        <w:t>от «__»___2015 №____</w:t>
      </w:r>
    </w:p>
    <w:p w:rsidR="00F858DB" w:rsidRDefault="00F858DB" w:rsidP="001826BD">
      <w:pPr>
        <w:jc w:val="center"/>
        <w:rPr>
          <w:sz w:val="28"/>
          <w:szCs w:val="28"/>
        </w:rPr>
      </w:pPr>
    </w:p>
    <w:p w:rsidR="00F858DB" w:rsidRDefault="00F858DB" w:rsidP="001826BD">
      <w:pPr>
        <w:jc w:val="center"/>
        <w:rPr>
          <w:sz w:val="28"/>
          <w:szCs w:val="28"/>
        </w:rPr>
      </w:pPr>
    </w:p>
    <w:p w:rsidR="00F858DB" w:rsidRDefault="00F858DB" w:rsidP="001826BD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F858DB" w:rsidRDefault="00F858DB" w:rsidP="002F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 прилегающих территорий </w:t>
      </w:r>
      <w:r w:rsidRPr="00BC0829">
        <w:rPr>
          <w:sz w:val="28"/>
          <w:szCs w:val="28"/>
        </w:rPr>
        <w:t xml:space="preserve">к </w:t>
      </w:r>
      <w:r>
        <w:rPr>
          <w:sz w:val="28"/>
          <w:szCs w:val="28"/>
        </w:rPr>
        <w:t>медицинскому учреждению                      ООО «Гала-дент», расположенному по адресу: ул.Северо-Западная,224, на которых не допускается розничная продажа алкогольной продукции</w:t>
      </w: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95pt;margin-top:.75pt;width:451.35pt;height:446pt;z-index:-251658240">
            <v:imagedata r:id="rId6" o:title="" croptop="877f" cropbottom="20439f" cropleft="2672f" cropright="1496f"/>
          </v:shape>
        </w:pict>
      </w: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2F609A">
      <w:pPr>
        <w:jc w:val="both"/>
        <w:rPr>
          <w:sz w:val="28"/>
          <w:szCs w:val="28"/>
        </w:rPr>
      </w:pPr>
    </w:p>
    <w:p w:rsidR="00F858DB" w:rsidRDefault="00F858DB" w:rsidP="00BC0829">
      <w:pPr>
        <w:rPr>
          <w:sz w:val="28"/>
          <w:szCs w:val="28"/>
        </w:rPr>
      </w:pPr>
    </w:p>
    <w:p w:rsidR="00F858DB" w:rsidRDefault="00F858DB" w:rsidP="00BC0829">
      <w:pPr>
        <w:rPr>
          <w:sz w:val="28"/>
          <w:szCs w:val="28"/>
        </w:rPr>
      </w:pPr>
    </w:p>
    <w:p w:rsidR="00F858DB" w:rsidRDefault="00F858DB" w:rsidP="00BC0829">
      <w:pPr>
        <w:rPr>
          <w:sz w:val="28"/>
          <w:szCs w:val="28"/>
        </w:rPr>
      </w:pPr>
    </w:p>
    <w:p w:rsidR="00F858DB" w:rsidRDefault="00F858DB" w:rsidP="00BC0829">
      <w:pPr>
        <w:rPr>
          <w:sz w:val="28"/>
          <w:szCs w:val="28"/>
        </w:rPr>
      </w:pPr>
    </w:p>
    <w:p w:rsidR="00F858DB" w:rsidRDefault="00F858DB" w:rsidP="00BC0829">
      <w:pPr>
        <w:rPr>
          <w:sz w:val="28"/>
          <w:szCs w:val="28"/>
        </w:rPr>
      </w:pPr>
    </w:p>
    <w:p w:rsidR="00F858DB" w:rsidRDefault="00F858DB" w:rsidP="00BC0829">
      <w:pPr>
        <w:rPr>
          <w:sz w:val="28"/>
          <w:szCs w:val="28"/>
        </w:rPr>
      </w:pPr>
    </w:p>
    <w:p w:rsidR="00F858DB" w:rsidRDefault="00F858DB" w:rsidP="00BC0829">
      <w:pPr>
        <w:rPr>
          <w:sz w:val="28"/>
          <w:szCs w:val="28"/>
        </w:rPr>
      </w:pPr>
    </w:p>
    <w:p w:rsidR="00F858DB" w:rsidRDefault="00F858DB" w:rsidP="00BC0829">
      <w:pPr>
        <w:rPr>
          <w:sz w:val="28"/>
          <w:szCs w:val="28"/>
        </w:rPr>
      </w:pPr>
    </w:p>
    <w:p w:rsidR="00F858DB" w:rsidRDefault="00F858DB" w:rsidP="00BC0829">
      <w:pPr>
        <w:rPr>
          <w:sz w:val="28"/>
          <w:szCs w:val="28"/>
        </w:rPr>
      </w:pPr>
    </w:p>
    <w:p w:rsidR="00F858DB" w:rsidRDefault="00F858DB" w:rsidP="00BC0829">
      <w:pPr>
        <w:rPr>
          <w:sz w:val="28"/>
          <w:szCs w:val="28"/>
        </w:rPr>
      </w:pPr>
    </w:p>
    <w:p w:rsidR="00F858DB" w:rsidRDefault="00F858DB" w:rsidP="00B4701E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администрации,</w:t>
      </w:r>
    </w:p>
    <w:p w:rsidR="00F858DB" w:rsidRDefault="00F858DB" w:rsidP="00B4701E">
      <w:pPr>
        <w:rPr>
          <w:sz w:val="28"/>
          <w:szCs w:val="28"/>
        </w:rPr>
      </w:pPr>
      <w:r>
        <w:rPr>
          <w:sz w:val="28"/>
          <w:szCs w:val="28"/>
        </w:rPr>
        <w:t>руководитель аппарата                                                                         Л.Л.Тимченко</w:t>
      </w:r>
    </w:p>
    <w:sectPr w:rsidR="00F858DB" w:rsidSect="00B36B3C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8DB" w:rsidRDefault="00F858DB" w:rsidP="00440163">
      <w:r>
        <w:separator/>
      </w:r>
    </w:p>
  </w:endnote>
  <w:endnote w:type="continuationSeparator" w:id="1">
    <w:p w:rsidR="00F858DB" w:rsidRDefault="00F858DB" w:rsidP="0044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8DB" w:rsidRDefault="00F858DB" w:rsidP="00440163">
      <w:r>
        <w:separator/>
      </w:r>
    </w:p>
  </w:footnote>
  <w:footnote w:type="continuationSeparator" w:id="1">
    <w:p w:rsidR="00F858DB" w:rsidRDefault="00F858DB" w:rsidP="00440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8DB" w:rsidRDefault="00F858DB">
    <w:pPr>
      <w:pStyle w:val="Header"/>
      <w:jc w:val="right"/>
    </w:pPr>
  </w:p>
  <w:p w:rsidR="00F858DB" w:rsidRDefault="00F858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EDA"/>
    <w:rsid w:val="000034B5"/>
    <w:rsid w:val="000041B1"/>
    <w:rsid w:val="0000448C"/>
    <w:rsid w:val="000118CB"/>
    <w:rsid w:val="00012350"/>
    <w:rsid w:val="00013450"/>
    <w:rsid w:val="00013CCA"/>
    <w:rsid w:val="00014AB3"/>
    <w:rsid w:val="00016D3F"/>
    <w:rsid w:val="000203B8"/>
    <w:rsid w:val="000227EE"/>
    <w:rsid w:val="000239B0"/>
    <w:rsid w:val="00023F8F"/>
    <w:rsid w:val="00025AB9"/>
    <w:rsid w:val="00025BB3"/>
    <w:rsid w:val="00026B75"/>
    <w:rsid w:val="000275A4"/>
    <w:rsid w:val="00031A8E"/>
    <w:rsid w:val="00032871"/>
    <w:rsid w:val="00033310"/>
    <w:rsid w:val="0003420D"/>
    <w:rsid w:val="0003429A"/>
    <w:rsid w:val="00037DB3"/>
    <w:rsid w:val="00037E93"/>
    <w:rsid w:val="00042329"/>
    <w:rsid w:val="000431F3"/>
    <w:rsid w:val="00044B69"/>
    <w:rsid w:val="0004703B"/>
    <w:rsid w:val="00047139"/>
    <w:rsid w:val="00047764"/>
    <w:rsid w:val="00050B20"/>
    <w:rsid w:val="00054481"/>
    <w:rsid w:val="00054A45"/>
    <w:rsid w:val="00056E6D"/>
    <w:rsid w:val="00057A86"/>
    <w:rsid w:val="0006098F"/>
    <w:rsid w:val="00060E71"/>
    <w:rsid w:val="000624CC"/>
    <w:rsid w:val="00064767"/>
    <w:rsid w:val="00064A95"/>
    <w:rsid w:val="0006708B"/>
    <w:rsid w:val="00073E19"/>
    <w:rsid w:val="000741D0"/>
    <w:rsid w:val="00074870"/>
    <w:rsid w:val="000851AC"/>
    <w:rsid w:val="0008540A"/>
    <w:rsid w:val="00085497"/>
    <w:rsid w:val="000866C5"/>
    <w:rsid w:val="000869BD"/>
    <w:rsid w:val="00093F61"/>
    <w:rsid w:val="00096873"/>
    <w:rsid w:val="00096918"/>
    <w:rsid w:val="000970D6"/>
    <w:rsid w:val="000A2F95"/>
    <w:rsid w:val="000A4CB9"/>
    <w:rsid w:val="000A4E73"/>
    <w:rsid w:val="000B2238"/>
    <w:rsid w:val="000B426C"/>
    <w:rsid w:val="000B4A17"/>
    <w:rsid w:val="000B4DD6"/>
    <w:rsid w:val="000B6B58"/>
    <w:rsid w:val="000C0B1D"/>
    <w:rsid w:val="000C4FE9"/>
    <w:rsid w:val="000D12FC"/>
    <w:rsid w:val="000D279B"/>
    <w:rsid w:val="000D3077"/>
    <w:rsid w:val="000D6610"/>
    <w:rsid w:val="000D6934"/>
    <w:rsid w:val="000D79C9"/>
    <w:rsid w:val="000D7BEF"/>
    <w:rsid w:val="000E4687"/>
    <w:rsid w:val="000E6A14"/>
    <w:rsid w:val="000F7B33"/>
    <w:rsid w:val="00100137"/>
    <w:rsid w:val="0010170B"/>
    <w:rsid w:val="00103184"/>
    <w:rsid w:val="00103569"/>
    <w:rsid w:val="0010451B"/>
    <w:rsid w:val="0010505A"/>
    <w:rsid w:val="001052EE"/>
    <w:rsid w:val="001072D9"/>
    <w:rsid w:val="00107EDA"/>
    <w:rsid w:val="00110C7C"/>
    <w:rsid w:val="00112053"/>
    <w:rsid w:val="00113BF7"/>
    <w:rsid w:val="00114E08"/>
    <w:rsid w:val="00120DAB"/>
    <w:rsid w:val="00120F98"/>
    <w:rsid w:val="0012324C"/>
    <w:rsid w:val="0012471B"/>
    <w:rsid w:val="00125322"/>
    <w:rsid w:val="001332B8"/>
    <w:rsid w:val="00134607"/>
    <w:rsid w:val="001405C5"/>
    <w:rsid w:val="0014597A"/>
    <w:rsid w:val="001476E5"/>
    <w:rsid w:val="0015022F"/>
    <w:rsid w:val="00160777"/>
    <w:rsid w:val="0016140E"/>
    <w:rsid w:val="00163F7F"/>
    <w:rsid w:val="00164F51"/>
    <w:rsid w:val="001672F9"/>
    <w:rsid w:val="00167B0D"/>
    <w:rsid w:val="001722DF"/>
    <w:rsid w:val="00172617"/>
    <w:rsid w:val="00174521"/>
    <w:rsid w:val="00175DAA"/>
    <w:rsid w:val="00176630"/>
    <w:rsid w:val="00176E92"/>
    <w:rsid w:val="001826BD"/>
    <w:rsid w:val="00192BF8"/>
    <w:rsid w:val="00194AEC"/>
    <w:rsid w:val="00194D86"/>
    <w:rsid w:val="00194F9B"/>
    <w:rsid w:val="00195297"/>
    <w:rsid w:val="001A003E"/>
    <w:rsid w:val="001A10D1"/>
    <w:rsid w:val="001A32D3"/>
    <w:rsid w:val="001A3F6E"/>
    <w:rsid w:val="001A6F0A"/>
    <w:rsid w:val="001B102B"/>
    <w:rsid w:val="001B2136"/>
    <w:rsid w:val="001B3846"/>
    <w:rsid w:val="001B3DDB"/>
    <w:rsid w:val="001B7DB1"/>
    <w:rsid w:val="001C111C"/>
    <w:rsid w:val="001C285A"/>
    <w:rsid w:val="001C33EE"/>
    <w:rsid w:val="001C4356"/>
    <w:rsid w:val="001D2370"/>
    <w:rsid w:val="001D682B"/>
    <w:rsid w:val="001E0156"/>
    <w:rsid w:val="001F05D6"/>
    <w:rsid w:val="001F1733"/>
    <w:rsid w:val="001F2C0B"/>
    <w:rsid w:val="001F49CA"/>
    <w:rsid w:val="001F609B"/>
    <w:rsid w:val="001F6D6F"/>
    <w:rsid w:val="00204357"/>
    <w:rsid w:val="00205B82"/>
    <w:rsid w:val="00207ACC"/>
    <w:rsid w:val="00213AD6"/>
    <w:rsid w:val="00213CBF"/>
    <w:rsid w:val="00216D1E"/>
    <w:rsid w:val="00217DBD"/>
    <w:rsid w:val="002208A7"/>
    <w:rsid w:val="002216A3"/>
    <w:rsid w:val="00221871"/>
    <w:rsid w:val="002251CD"/>
    <w:rsid w:val="002266F5"/>
    <w:rsid w:val="0023070F"/>
    <w:rsid w:val="00231B12"/>
    <w:rsid w:val="00232ED6"/>
    <w:rsid w:val="00234D12"/>
    <w:rsid w:val="002354F8"/>
    <w:rsid w:val="00235A99"/>
    <w:rsid w:val="00235D9B"/>
    <w:rsid w:val="00236D1F"/>
    <w:rsid w:val="00236ED9"/>
    <w:rsid w:val="002370C6"/>
    <w:rsid w:val="002379E0"/>
    <w:rsid w:val="0024070E"/>
    <w:rsid w:val="00240956"/>
    <w:rsid w:val="00243B3C"/>
    <w:rsid w:val="00244412"/>
    <w:rsid w:val="002448B9"/>
    <w:rsid w:val="002516D2"/>
    <w:rsid w:val="0025228B"/>
    <w:rsid w:val="00253ED2"/>
    <w:rsid w:val="00256DB2"/>
    <w:rsid w:val="00257A68"/>
    <w:rsid w:val="00257BF5"/>
    <w:rsid w:val="00261753"/>
    <w:rsid w:val="00261839"/>
    <w:rsid w:val="00261AB9"/>
    <w:rsid w:val="00265FF9"/>
    <w:rsid w:val="0027185A"/>
    <w:rsid w:val="00271D1B"/>
    <w:rsid w:val="002769FB"/>
    <w:rsid w:val="002777D8"/>
    <w:rsid w:val="0028030A"/>
    <w:rsid w:val="002812FA"/>
    <w:rsid w:val="00281502"/>
    <w:rsid w:val="002840C5"/>
    <w:rsid w:val="00285CE2"/>
    <w:rsid w:val="00287018"/>
    <w:rsid w:val="00291028"/>
    <w:rsid w:val="00291A38"/>
    <w:rsid w:val="00292599"/>
    <w:rsid w:val="0029403C"/>
    <w:rsid w:val="00294884"/>
    <w:rsid w:val="00295CC3"/>
    <w:rsid w:val="002A0FAB"/>
    <w:rsid w:val="002A19F4"/>
    <w:rsid w:val="002A4860"/>
    <w:rsid w:val="002B05D1"/>
    <w:rsid w:val="002B2681"/>
    <w:rsid w:val="002B3103"/>
    <w:rsid w:val="002B58D1"/>
    <w:rsid w:val="002B7CFE"/>
    <w:rsid w:val="002C29D2"/>
    <w:rsid w:val="002C608F"/>
    <w:rsid w:val="002C73FD"/>
    <w:rsid w:val="002D0937"/>
    <w:rsid w:val="002D12A3"/>
    <w:rsid w:val="002D32F3"/>
    <w:rsid w:val="002D3583"/>
    <w:rsid w:val="002D4D31"/>
    <w:rsid w:val="002D6084"/>
    <w:rsid w:val="002E0A3F"/>
    <w:rsid w:val="002E2A27"/>
    <w:rsid w:val="002E4D94"/>
    <w:rsid w:val="002E509C"/>
    <w:rsid w:val="002E5240"/>
    <w:rsid w:val="002F0312"/>
    <w:rsid w:val="002F609A"/>
    <w:rsid w:val="002F6EA9"/>
    <w:rsid w:val="00300872"/>
    <w:rsid w:val="00306647"/>
    <w:rsid w:val="00307728"/>
    <w:rsid w:val="00314569"/>
    <w:rsid w:val="00314B4D"/>
    <w:rsid w:val="00315E62"/>
    <w:rsid w:val="00316072"/>
    <w:rsid w:val="00316CF5"/>
    <w:rsid w:val="003212E4"/>
    <w:rsid w:val="00322133"/>
    <w:rsid w:val="00322477"/>
    <w:rsid w:val="0032356C"/>
    <w:rsid w:val="00326436"/>
    <w:rsid w:val="00326EEC"/>
    <w:rsid w:val="00327FFA"/>
    <w:rsid w:val="00330DF4"/>
    <w:rsid w:val="00333004"/>
    <w:rsid w:val="003363F8"/>
    <w:rsid w:val="00344376"/>
    <w:rsid w:val="0035006A"/>
    <w:rsid w:val="00351F9F"/>
    <w:rsid w:val="00353D21"/>
    <w:rsid w:val="003566F1"/>
    <w:rsid w:val="00356827"/>
    <w:rsid w:val="00356CD9"/>
    <w:rsid w:val="003603D2"/>
    <w:rsid w:val="00360A67"/>
    <w:rsid w:val="003637A8"/>
    <w:rsid w:val="00363F10"/>
    <w:rsid w:val="00364E90"/>
    <w:rsid w:val="00364EC7"/>
    <w:rsid w:val="003741DE"/>
    <w:rsid w:val="003756E2"/>
    <w:rsid w:val="00376DC9"/>
    <w:rsid w:val="00377175"/>
    <w:rsid w:val="00377311"/>
    <w:rsid w:val="00381A2C"/>
    <w:rsid w:val="00383BD5"/>
    <w:rsid w:val="00396FD4"/>
    <w:rsid w:val="003A1FEE"/>
    <w:rsid w:val="003A3B5F"/>
    <w:rsid w:val="003A4038"/>
    <w:rsid w:val="003A447F"/>
    <w:rsid w:val="003A6D83"/>
    <w:rsid w:val="003A79A9"/>
    <w:rsid w:val="003B1A88"/>
    <w:rsid w:val="003B3214"/>
    <w:rsid w:val="003B3914"/>
    <w:rsid w:val="003C0E94"/>
    <w:rsid w:val="003C1107"/>
    <w:rsid w:val="003C1D66"/>
    <w:rsid w:val="003C2092"/>
    <w:rsid w:val="003C5E1C"/>
    <w:rsid w:val="003D14A1"/>
    <w:rsid w:val="003D2792"/>
    <w:rsid w:val="003D3341"/>
    <w:rsid w:val="003D3876"/>
    <w:rsid w:val="003D3D04"/>
    <w:rsid w:val="003D4238"/>
    <w:rsid w:val="003E0C40"/>
    <w:rsid w:val="003E22A3"/>
    <w:rsid w:val="003E3FFD"/>
    <w:rsid w:val="003E4BCF"/>
    <w:rsid w:val="003E764B"/>
    <w:rsid w:val="003E7B5C"/>
    <w:rsid w:val="003F0DA5"/>
    <w:rsid w:val="003F132A"/>
    <w:rsid w:val="003F3CCD"/>
    <w:rsid w:val="003F7F5F"/>
    <w:rsid w:val="00400010"/>
    <w:rsid w:val="004013DA"/>
    <w:rsid w:val="004029A3"/>
    <w:rsid w:val="004036EE"/>
    <w:rsid w:val="00404C2D"/>
    <w:rsid w:val="00405A5F"/>
    <w:rsid w:val="0040607B"/>
    <w:rsid w:val="004063B9"/>
    <w:rsid w:val="004076F4"/>
    <w:rsid w:val="004113F1"/>
    <w:rsid w:val="00412565"/>
    <w:rsid w:val="00422044"/>
    <w:rsid w:val="004262EB"/>
    <w:rsid w:val="00431154"/>
    <w:rsid w:val="00431673"/>
    <w:rsid w:val="004357FA"/>
    <w:rsid w:val="0043585C"/>
    <w:rsid w:val="00440163"/>
    <w:rsid w:val="00442245"/>
    <w:rsid w:val="00443827"/>
    <w:rsid w:val="00443B29"/>
    <w:rsid w:val="004440F4"/>
    <w:rsid w:val="004441DB"/>
    <w:rsid w:val="00444CF3"/>
    <w:rsid w:val="004541DD"/>
    <w:rsid w:val="004563F2"/>
    <w:rsid w:val="00464852"/>
    <w:rsid w:val="004651FB"/>
    <w:rsid w:val="00465524"/>
    <w:rsid w:val="00470AC4"/>
    <w:rsid w:val="00472569"/>
    <w:rsid w:val="004749EC"/>
    <w:rsid w:val="00475ADA"/>
    <w:rsid w:val="00480D85"/>
    <w:rsid w:val="00481DA4"/>
    <w:rsid w:val="00483A28"/>
    <w:rsid w:val="004856B7"/>
    <w:rsid w:val="00485C26"/>
    <w:rsid w:val="004875DA"/>
    <w:rsid w:val="00487DF1"/>
    <w:rsid w:val="00490B15"/>
    <w:rsid w:val="0049103A"/>
    <w:rsid w:val="004941D3"/>
    <w:rsid w:val="00495A8D"/>
    <w:rsid w:val="004971D5"/>
    <w:rsid w:val="004A0338"/>
    <w:rsid w:val="004A1CE5"/>
    <w:rsid w:val="004A33BE"/>
    <w:rsid w:val="004A58DE"/>
    <w:rsid w:val="004A7C0D"/>
    <w:rsid w:val="004B7DDF"/>
    <w:rsid w:val="004C0B70"/>
    <w:rsid w:val="004C6321"/>
    <w:rsid w:val="004C7C69"/>
    <w:rsid w:val="004D341D"/>
    <w:rsid w:val="004D3C6D"/>
    <w:rsid w:val="004D6DA0"/>
    <w:rsid w:val="004D7070"/>
    <w:rsid w:val="004E0B69"/>
    <w:rsid w:val="004E2A48"/>
    <w:rsid w:val="004E37CB"/>
    <w:rsid w:val="004E4277"/>
    <w:rsid w:val="004E5B5F"/>
    <w:rsid w:val="004E61DE"/>
    <w:rsid w:val="004E749F"/>
    <w:rsid w:val="004F5132"/>
    <w:rsid w:val="004F61D7"/>
    <w:rsid w:val="004F744D"/>
    <w:rsid w:val="0050088F"/>
    <w:rsid w:val="0050164B"/>
    <w:rsid w:val="005027AD"/>
    <w:rsid w:val="00510CFC"/>
    <w:rsid w:val="005115EA"/>
    <w:rsid w:val="00511F75"/>
    <w:rsid w:val="0051217C"/>
    <w:rsid w:val="00512D62"/>
    <w:rsid w:val="00516F84"/>
    <w:rsid w:val="005176BE"/>
    <w:rsid w:val="00517D40"/>
    <w:rsid w:val="005205C6"/>
    <w:rsid w:val="00525159"/>
    <w:rsid w:val="00531D14"/>
    <w:rsid w:val="005361EE"/>
    <w:rsid w:val="00536DC8"/>
    <w:rsid w:val="00540A6B"/>
    <w:rsid w:val="00542A4E"/>
    <w:rsid w:val="00543662"/>
    <w:rsid w:val="005461F4"/>
    <w:rsid w:val="00547BF2"/>
    <w:rsid w:val="005515C9"/>
    <w:rsid w:val="00552293"/>
    <w:rsid w:val="00552658"/>
    <w:rsid w:val="005540A2"/>
    <w:rsid w:val="005551E7"/>
    <w:rsid w:val="00555653"/>
    <w:rsid w:val="00557FF9"/>
    <w:rsid w:val="00570318"/>
    <w:rsid w:val="00571B4F"/>
    <w:rsid w:val="00572691"/>
    <w:rsid w:val="00576BF7"/>
    <w:rsid w:val="00585F1A"/>
    <w:rsid w:val="00591724"/>
    <w:rsid w:val="005941B6"/>
    <w:rsid w:val="005949AF"/>
    <w:rsid w:val="00596CE0"/>
    <w:rsid w:val="005A0B56"/>
    <w:rsid w:val="005A2058"/>
    <w:rsid w:val="005A2130"/>
    <w:rsid w:val="005A3985"/>
    <w:rsid w:val="005A4281"/>
    <w:rsid w:val="005A6624"/>
    <w:rsid w:val="005A76AA"/>
    <w:rsid w:val="005B0466"/>
    <w:rsid w:val="005B14D4"/>
    <w:rsid w:val="005B1C84"/>
    <w:rsid w:val="005B3654"/>
    <w:rsid w:val="005B488C"/>
    <w:rsid w:val="005B5A1F"/>
    <w:rsid w:val="005B6734"/>
    <w:rsid w:val="005B7295"/>
    <w:rsid w:val="005C0F54"/>
    <w:rsid w:val="005C5112"/>
    <w:rsid w:val="005C5207"/>
    <w:rsid w:val="005D0CB7"/>
    <w:rsid w:val="005D13C8"/>
    <w:rsid w:val="005D53C1"/>
    <w:rsid w:val="005E00E2"/>
    <w:rsid w:val="005E1F18"/>
    <w:rsid w:val="005E27E5"/>
    <w:rsid w:val="005E5FEB"/>
    <w:rsid w:val="005E7060"/>
    <w:rsid w:val="005E7308"/>
    <w:rsid w:val="005E7AA4"/>
    <w:rsid w:val="005F12EF"/>
    <w:rsid w:val="005F22ED"/>
    <w:rsid w:val="005F2D45"/>
    <w:rsid w:val="005F6340"/>
    <w:rsid w:val="00605ABA"/>
    <w:rsid w:val="00611ECF"/>
    <w:rsid w:val="00613B09"/>
    <w:rsid w:val="00614822"/>
    <w:rsid w:val="006153CC"/>
    <w:rsid w:val="00617B3E"/>
    <w:rsid w:val="00621EC1"/>
    <w:rsid w:val="00623A1B"/>
    <w:rsid w:val="00624C28"/>
    <w:rsid w:val="0063193B"/>
    <w:rsid w:val="00631D10"/>
    <w:rsid w:val="00632188"/>
    <w:rsid w:val="00633BC3"/>
    <w:rsid w:val="00633F0A"/>
    <w:rsid w:val="00634D57"/>
    <w:rsid w:val="00634FAA"/>
    <w:rsid w:val="0063650E"/>
    <w:rsid w:val="0063705B"/>
    <w:rsid w:val="00640BB5"/>
    <w:rsid w:val="006476C8"/>
    <w:rsid w:val="00660DF0"/>
    <w:rsid w:val="00661699"/>
    <w:rsid w:val="00664375"/>
    <w:rsid w:val="006646A3"/>
    <w:rsid w:val="0066697A"/>
    <w:rsid w:val="006706AF"/>
    <w:rsid w:val="006736CA"/>
    <w:rsid w:val="006739C1"/>
    <w:rsid w:val="00677D0C"/>
    <w:rsid w:val="006932B5"/>
    <w:rsid w:val="00693A72"/>
    <w:rsid w:val="00693CC9"/>
    <w:rsid w:val="00694DAF"/>
    <w:rsid w:val="00695EE9"/>
    <w:rsid w:val="006A099D"/>
    <w:rsid w:val="006A21E6"/>
    <w:rsid w:val="006A422D"/>
    <w:rsid w:val="006A4279"/>
    <w:rsid w:val="006A4B7A"/>
    <w:rsid w:val="006B090E"/>
    <w:rsid w:val="006B4FAE"/>
    <w:rsid w:val="006B5008"/>
    <w:rsid w:val="006B52B7"/>
    <w:rsid w:val="006B6A56"/>
    <w:rsid w:val="006B7CB6"/>
    <w:rsid w:val="006D1162"/>
    <w:rsid w:val="006D1FA2"/>
    <w:rsid w:val="006D4AC0"/>
    <w:rsid w:val="006D530F"/>
    <w:rsid w:val="006E1004"/>
    <w:rsid w:val="006E2780"/>
    <w:rsid w:val="006E35B4"/>
    <w:rsid w:val="006E545B"/>
    <w:rsid w:val="00704864"/>
    <w:rsid w:val="00704AF9"/>
    <w:rsid w:val="00706663"/>
    <w:rsid w:val="007074F3"/>
    <w:rsid w:val="00710411"/>
    <w:rsid w:val="00710FC6"/>
    <w:rsid w:val="007113D8"/>
    <w:rsid w:val="00713119"/>
    <w:rsid w:val="00713E30"/>
    <w:rsid w:val="0071568A"/>
    <w:rsid w:val="00715891"/>
    <w:rsid w:val="007209DE"/>
    <w:rsid w:val="00725777"/>
    <w:rsid w:val="007257B4"/>
    <w:rsid w:val="00731366"/>
    <w:rsid w:val="0073631A"/>
    <w:rsid w:val="00741AC7"/>
    <w:rsid w:val="0074258F"/>
    <w:rsid w:val="00742A97"/>
    <w:rsid w:val="0074490A"/>
    <w:rsid w:val="00745491"/>
    <w:rsid w:val="00745A79"/>
    <w:rsid w:val="00746557"/>
    <w:rsid w:val="00746FCF"/>
    <w:rsid w:val="007473A4"/>
    <w:rsid w:val="00751150"/>
    <w:rsid w:val="00753E7D"/>
    <w:rsid w:val="00754C5B"/>
    <w:rsid w:val="00754DD5"/>
    <w:rsid w:val="00755597"/>
    <w:rsid w:val="00760FBF"/>
    <w:rsid w:val="0076268F"/>
    <w:rsid w:val="00763407"/>
    <w:rsid w:val="00764AD0"/>
    <w:rsid w:val="00764AE2"/>
    <w:rsid w:val="00765E71"/>
    <w:rsid w:val="00767130"/>
    <w:rsid w:val="00770377"/>
    <w:rsid w:val="007714BE"/>
    <w:rsid w:val="00773504"/>
    <w:rsid w:val="0077362F"/>
    <w:rsid w:val="00774404"/>
    <w:rsid w:val="0077735F"/>
    <w:rsid w:val="00781475"/>
    <w:rsid w:val="007821DC"/>
    <w:rsid w:val="007832ED"/>
    <w:rsid w:val="0078485D"/>
    <w:rsid w:val="00785B35"/>
    <w:rsid w:val="007874E0"/>
    <w:rsid w:val="007900E8"/>
    <w:rsid w:val="00790665"/>
    <w:rsid w:val="00793922"/>
    <w:rsid w:val="007951F1"/>
    <w:rsid w:val="007960A0"/>
    <w:rsid w:val="007978E4"/>
    <w:rsid w:val="00797CD8"/>
    <w:rsid w:val="007A25C0"/>
    <w:rsid w:val="007A673F"/>
    <w:rsid w:val="007A6822"/>
    <w:rsid w:val="007A77BA"/>
    <w:rsid w:val="007B0F1C"/>
    <w:rsid w:val="007B40D2"/>
    <w:rsid w:val="007B68C8"/>
    <w:rsid w:val="007C0FDD"/>
    <w:rsid w:val="007C1318"/>
    <w:rsid w:val="007C4707"/>
    <w:rsid w:val="007D042F"/>
    <w:rsid w:val="007D151A"/>
    <w:rsid w:val="007D2266"/>
    <w:rsid w:val="007D745D"/>
    <w:rsid w:val="007E0679"/>
    <w:rsid w:val="007E0710"/>
    <w:rsid w:val="007E1392"/>
    <w:rsid w:val="007E1399"/>
    <w:rsid w:val="007E3C07"/>
    <w:rsid w:val="007F2F7B"/>
    <w:rsid w:val="007F5BBB"/>
    <w:rsid w:val="00802051"/>
    <w:rsid w:val="00803FD1"/>
    <w:rsid w:val="00804A4B"/>
    <w:rsid w:val="00805B31"/>
    <w:rsid w:val="00810A4A"/>
    <w:rsid w:val="00814CA5"/>
    <w:rsid w:val="00816C9C"/>
    <w:rsid w:val="00817AEC"/>
    <w:rsid w:val="00817DD0"/>
    <w:rsid w:val="00824019"/>
    <w:rsid w:val="00824CE2"/>
    <w:rsid w:val="008257B3"/>
    <w:rsid w:val="008259AA"/>
    <w:rsid w:val="00826292"/>
    <w:rsid w:val="008264BC"/>
    <w:rsid w:val="00826F42"/>
    <w:rsid w:val="0083306A"/>
    <w:rsid w:val="00835EBF"/>
    <w:rsid w:val="008364A7"/>
    <w:rsid w:val="0084258E"/>
    <w:rsid w:val="00842FF1"/>
    <w:rsid w:val="008454FE"/>
    <w:rsid w:val="00847933"/>
    <w:rsid w:val="00856CC7"/>
    <w:rsid w:val="00862BB5"/>
    <w:rsid w:val="008647BB"/>
    <w:rsid w:val="00864ACF"/>
    <w:rsid w:val="00870AA4"/>
    <w:rsid w:val="00872FB9"/>
    <w:rsid w:val="00874BA9"/>
    <w:rsid w:val="00877E21"/>
    <w:rsid w:val="00885938"/>
    <w:rsid w:val="00885948"/>
    <w:rsid w:val="00894331"/>
    <w:rsid w:val="008954A0"/>
    <w:rsid w:val="008A0966"/>
    <w:rsid w:val="008A0ACC"/>
    <w:rsid w:val="008A1E1D"/>
    <w:rsid w:val="008A2B7E"/>
    <w:rsid w:val="008A3967"/>
    <w:rsid w:val="008B09EE"/>
    <w:rsid w:val="008B0FBF"/>
    <w:rsid w:val="008B3CF3"/>
    <w:rsid w:val="008B4111"/>
    <w:rsid w:val="008B42D2"/>
    <w:rsid w:val="008B4559"/>
    <w:rsid w:val="008D495C"/>
    <w:rsid w:val="008D5F5C"/>
    <w:rsid w:val="008E04B5"/>
    <w:rsid w:val="008E729A"/>
    <w:rsid w:val="008F1C6E"/>
    <w:rsid w:val="008F2106"/>
    <w:rsid w:val="008F4529"/>
    <w:rsid w:val="008F4F03"/>
    <w:rsid w:val="009011D1"/>
    <w:rsid w:val="009050DD"/>
    <w:rsid w:val="00905487"/>
    <w:rsid w:val="00905D05"/>
    <w:rsid w:val="00907398"/>
    <w:rsid w:val="00907671"/>
    <w:rsid w:val="0091130C"/>
    <w:rsid w:val="00913595"/>
    <w:rsid w:val="0091638A"/>
    <w:rsid w:val="0091658D"/>
    <w:rsid w:val="00916783"/>
    <w:rsid w:val="00917178"/>
    <w:rsid w:val="009176C3"/>
    <w:rsid w:val="00924913"/>
    <w:rsid w:val="00927226"/>
    <w:rsid w:val="00927B15"/>
    <w:rsid w:val="009333C8"/>
    <w:rsid w:val="00934766"/>
    <w:rsid w:val="00935404"/>
    <w:rsid w:val="00935D81"/>
    <w:rsid w:val="00940D5F"/>
    <w:rsid w:val="00944120"/>
    <w:rsid w:val="00945360"/>
    <w:rsid w:val="0094589B"/>
    <w:rsid w:val="00950917"/>
    <w:rsid w:val="00950F09"/>
    <w:rsid w:val="0095130C"/>
    <w:rsid w:val="00953776"/>
    <w:rsid w:val="0095395E"/>
    <w:rsid w:val="00954A0E"/>
    <w:rsid w:val="00954E73"/>
    <w:rsid w:val="00955300"/>
    <w:rsid w:val="00956024"/>
    <w:rsid w:val="009568E2"/>
    <w:rsid w:val="00957D9F"/>
    <w:rsid w:val="009637EA"/>
    <w:rsid w:val="00965A90"/>
    <w:rsid w:val="009672B2"/>
    <w:rsid w:val="009748CD"/>
    <w:rsid w:val="00976D7D"/>
    <w:rsid w:val="009807BC"/>
    <w:rsid w:val="009807F9"/>
    <w:rsid w:val="00983A92"/>
    <w:rsid w:val="00987D30"/>
    <w:rsid w:val="00993AD4"/>
    <w:rsid w:val="009A0A62"/>
    <w:rsid w:val="009A29F5"/>
    <w:rsid w:val="009A4A6D"/>
    <w:rsid w:val="009A57D4"/>
    <w:rsid w:val="009A62AB"/>
    <w:rsid w:val="009B0E7C"/>
    <w:rsid w:val="009B2D0F"/>
    <w:rsid w:val="009B52D5"/>
    <w:rsid w:val="009B5874"/>
    <w:rsid w:val="009B6DF5"/>
    <w:rsid w:val="009B7543"/>
    <w:rsid w:val="009B7563"/>
    <w:rsid w:val="009C034C"/>
    <w:rsid w:val="009C3098"/>
    <w:rsid w:val="009C35DD"/>
    <w:rsid w:val="009C7D90"/>
    <w:rsid w:val="009D2E2C"/>
    <w:rsid w:val="009D5D2C"/>
    <w:rsid w:val="009D79CC"/>
    <w:rsid w:val="009D7A39"/>
    <w:rsid w:val="009E18F5"/>
    <w:rsid w:val="009E5619"/>
    <w:rsid w:val="009E7F18"/>
    <w:rsid w:val="00A00808"/>
    <w:rsid w:val="00A0496F"/>
    <w:rsid w:val="00A05126"/>
    <w:rsid w:val="00A06393"/>
    <w:rsid w:val="00A07AC7"/>
    <w:rsid w:val="00A1081E"/>
    <w:rsid w:val="00A108B6"/>
    <w:rsid w:val="00A14934"/>
    <w:rsid w:val="00A15179"/>
    <w:rsid w:val="00A201FC"/>
    <w:rsid w:val="00A20FD7"/>
    <w:rsid w:val="00A2131C"/>
    <w:rsid w:val="00A21B94"/>
    <w:rsid w:val="00A21EE2"/>
    <w:rsid w:val="00A237E4"/>
    <w:rsid w:val="00A241C9"/>
    <w:rsid w:val="00A24D5D"/>
    <w:rsid w:val="00A25022"/>
    <w:rsid w:val="00A31B3C"/>
    <w:rsid w:val="00A3313B"/>
    <w:rsid w:val="00A36B67"/>
    <w:rsid w:val="00A432CD"/>
    <w:rsid w:val="00A454D3"/>
    <w:rsid w:val="00A46242"/>
    <w:rsid w:val="00A46914"/>
    <w:rsid w:val="00A478AD"/>
    <w:rsid w:val="00A50B90"/>
    <w:rsid w:val="00A57A5A"/>
    <w:rsid w:val="00A61639"/>
    <w:rsid w:val="00A61A9F"/>
    <w:rsid w:val="00A63533"/>
    <w:rsid w:val="00A6564B"/>
    <w:rsid w:val="00A7052E"/>
    <w:rsid w:val="00A7293D"/>
    <w:rsid w:val="00A73BAE"/>
    <w:rsid w:val="00A742CC"/>
    <w:rsid w:val="00A76FE1"/>
    <w:rsid w:val="00A77EC1"/>
    <w:rsid w:val="00A82FCD"/>
    <w:rsid w:val="00A86DAB"/>
    <w:rsid w:val="00A91C8E"/>
    <w:rsid w:val="00A95841"/>
    <w:rsid w:val="00AA315A"/>
    <w:rsid w:val="00AA4481"/>
    <w:rsid w:val="00AA4F47"/>
    <w:rsid w:val="00AA627F"/>
    <w:rsid w:val="00AA757D"/>
    <w:rsid w:val="00AA775A"/>
    <w:rsid w:val="00AA7E00"/>
    <w:rsid w:val="00AB12F1"/>
    <w:rsid w:val="00AB1E37"/>
    <w:rsid w:val="00AB4767"/>
    <w:rsid w:val="00AB59F5"/>
    <w:rsid w:val="00AB6622"/>
    <w:rsid w:val="00AC4157"/>
    <w:rsid w:val="00AC4946"/>
    <w:rsid w:val="00AD0ABA"/>
    <w:rsid w:val="00AD2222"/>
    <w:rsid w:val="00AE154C"/>
    <w:rsid w:val="00AE1F86"/>
    <w:rsid w:val="00AE2786"/>
    <w:rsid w:val="00AE307B"/>
    <w:rsid w:val="00AE5A3B"/>
    <w:rsid w:val="00AF0074"/>
    <w:rsid w:val="00AF370D"/>
    <w:rsid w:val="00AF5236"/>
    <w:rsid w:val="00B00979"/>
    <w:rsid w:val="00B015A4"/>
    <w:rsid w:val="00B03ECE"/>
    <w:rsid w:val="00B052E2"/>
    <w:rsid w:val="00B05451"/>
    <w:rsid w:val="00B0585A"/>
    <w:rsid w:val="00B12EDC"/>
    <w:rsid w:val="00B13720"/>
    <w:rsid w:val="00B143B2"/>
    <w:rsid w:val="00B17719"/>
    <w:rsid w:val="00B21E91"/>
    <w:rsid w:val="00B234F0"/>
    <w:rsid w:val="00B2422D"/>
    <w:rsid w:val="00B2459E"/>
    <w:rsid w:val="00B24614"/>
    <w:rsid w:val="00B24F74"/>
    <w:rsid w:val="00B257DC"/>
    <w:rsid w:val="00B30F27"/>
    <w:rsid w:val="00B31240"/>
    <w:rsid w:val="00B3292A"/>
    <w:rsid w:val="00B34D70"/>
    <w:rsid w:val="00B36B3C"/>
    <w:rsid w:val="00B40E42"/>
    <w:rsid w:val="00B43ACF"/>
    <w:rsid w:val="00B44783"/>
    <w:rsid w:val="00B4701E"/>
    <w:rsid w:val="00B47ACC"/>
    <w:rsid w:val="00B552EC"/>
    <w:rsid w:val="00B558C5"/>
    <w:rsid w:val="00B628CD"/>
    <w:rsid w:val="00B630C7"/>
    <w:rsid w:val="00B649C6"/>
    <w:rsid w:val="00B65FCA"/>
    <w:rsid w:val="00B713DC"/>
    <w:rsid w:val="00B74237"/>
    <w:rsid w:val="00B7782D"/>
    <w:rsid w:val="00B842CD"/>
    <w:rsid w:val="00B85AA4"/>
    <w:rsid w:val="00B900D8"/>
    <w:rsid w:val="00B943CB"/>
    <w:rsid w:val="00B94F78"/>
    <w:rsid w:val="00B952E7"/>
    <w:rsid w:val="00B95370"/>
    <w:rsid w:val="00BA27E1"/>
    <w:rsid w:val="00BA3135"/>
    <w:rsid w:val="00BB0407"/>
    <w:rsid w:val="00BB26ED"/>
    <w:rsid w:val="00BB4A1E"/>
    <w:rsid w:val="00BC0829"/>
    <w:rsid w:val="00BC1926"/>
    <w:rsid w:val="00BC3ABC"/>
    <w:rsid w:val="00BC434D"/>
    <w:rsid w:val="00BD0B51"/>
    <w:rsid w:val="00BD1138"/>
    <w:rsid w:val="00BD4C68"/>
    <w:rsid w:val="00BD5629"/>
    <w:rsid w:val="00BD6889"/>
    <w:rsid w:val="00BD7163"/>
    <w:rsid w:val="00BD755B"/>
    <w:rsid w:val="00BE0184"/>
    <w:rsid w:val="00BE24F2"/>
    <w:rsid w:val="00BE7AE1"/>
    <w:rsid w:val="00BF023F"/>
    <w:rsid w:val="00BF0902"/>
    <w:rsid w:val="00BF1AFC"/>
    <w:rsid w:val="00BF3211"/>
    <w:rsid w:val="00BF429E"/>
    <w:rsid w:val="00BF531C"/>
    <w:rsid w:val="00BF6EBF"/>
    <w:rsid w:val="00C00860"/>
    <w:rsid w:val="00C01602"/>
    <w:rsid w:val="00C038CF"/>
    <w:rsid w:val="00C04CEB"/>
    <w:rsid w:val="00C07277"/>
    <w:rsid w:val="00C1423A"/>
    <w:rsid w:val="00C14509"/>
    <w:rsid w:val="00C14AD4"/>
    <w:rsid w:val="00C154CE"/>
    <w:rsid w:val="00C16ADB"/>
    <w:rsid w:val="00C200F7"/>
    <w:rsid w:val="00C2032F"/>
    <w:rsid w:val="00C243A4"/>
    <w:rsid w:val="00C31BFD"/>
    <w:rsid w:val="00C3226E"/>
    <w:rsid w:val="00C333FC"/>
    <w:rsid w:val="00C37898"/>
    <w:rsid w:val="00C37E7C"/>
    <w:rsid w:val="00C414AC"/>
    <w:rsid w:val="00C41C4F"/>
    <w:rsid w:val="00C41E9E"/>
    <w:rsid w:val="00C43A9B"/>
    <w:rsid w:val="00C45BDB"/>
    <w:rsid w:val="00C4714E"/>
    <w:rsid w:val="00C47491"/>
    <w:rsid w:val="00C474C9"/>
    <w:rsid w:val="00C47BFD"/>
    <w:rsid w:val="00C47DE7"/>
    <w:rsid w:val="00C50864"/>
    <w:rsid w:val="00C51297"/>
    <w:rsid w:val="00C522E6"/>
    <w:rsid w:val="00C525EE"/>
    <w:rsid w:val="00C53FF8"/>
    <w:rsid w:val="00C55253"/>
    <w:rsid w:val="00C55395"/>
    <w:rsid w:val="00C55B64"/>
    <w:rsid w:val="00C56965"/>
    <w:rsid w:val="00C63936"/>
    <w:rsid w:val="00C639F2"/>
    <w:rsid w:val="00C740F7"/>
    <w:rsid w:val="00C74BB6"/>
    <w:rsid w:val="00C75063"/>
    <w:rsid w:val="00C80E55"/>
    <w:rsid w:val="00C81472"/>
    <w:rsid w:val="00C8462A"/>
    <w:rsid w:val="00C93F0F"/>
    <w:rsid w:val="00C942E6"/>
    <w:rsid w:val="00C94DFE"/>
    <w:rsid w:val="00CA1748"/>
    <w:rsid w:val="00CA1A59"/>
    <w:rsid w:val="00CA2775"/>
    <w:rsid w:val="00CA27C5"/>
    <w:rsid w:val="00CA4851"/>
    <w:rsid w:val="00CA4C11"/>
    <w:rsid w:val="00CA57E2"/>
    <w:rsid w:val="00CA71B8"/>
    <w:rsid w:val="00CB3EE1"/>
    <w:rsid w:val="00CB7EE9"/>
    <w:rsid w:val="00CC0430"/>
    <w:rsid w:val="00CC2444"/>
    <w:rsid w:val="00CD0F38"/>
    <w:rsid w:val="00CD1B6E"/>
    <w:rsid w:val="00CD2327"/>
    <w:rsid w:val="00CD3350"/>
    <w:rsid w:val="00CD69EC"/>
    <w:rsid w:val="00CE0440"/>
    <w:rsid w:val="00CE21FF"/>
    <w:rsid w:val="00CE2882"/>
    <w:rsid w:val="00CE555D"/>
    <w:rsid w:val="00CE71F7"/>
    <w:rsid w:val="00CF0919"/>
    <w:rsid w:val="00CF3E17"/>
    <w:rsid w:val="00CF5633"/>
    <w:rsid w:val="00CF5707"/>
    <w:rsid w:val="00CF5ECD"/>
    <w:rsid w:val="00D03D51"/>
    <w:rsid w:val="00D03EE9"/>
    <w:rsid w:val="00D043A6"/>
    <w:rsid w:val="00D064BE"/>
    <w:rsid w:val="00D0678A"/>
    <w:rsid w:val="00D10260"/>
    <w:rsid w:val="00D122CD"/>
    <w:rsid w:val="00D13160"/>
    <w:rsid w:val="00D16155"/>
    <w:rsid w:val="00D172E2"/>
    <w:rsid w:val="00D23D08"/>
    <w:rsid w:val="00D26412"/>
    <w:rsid w:val="00D30619"/>
    <w:rsid w:val="00D311F1"/>
    <w:rsid w:val="00D3146F"/>
    <w:rsid w:val="00D31D32"/>
    <w:rsid w:val="00D32472"/>
    <w:rsid w:val="00D37537"/>
    <w:rsid w:val="00D45F3D"/>
    <w:rsid w:val="00D47112"/>
    <w:rsid w:val="00D4732C"/>
    <w:rsid w:val="00D5058E"/>
    <w:rsid w:val="00D51A0A"/>
    <w:rsid w:val="00D56AAA"/>
    <w:rsid w:val="00D57058"/>
    <w:rsid w:val="00D6026D"/>
    <w:rsid w:val="00D60598"/>
    <w:rsid w:val="00D64580"/>
    <w:rsid w:val="00D65324"/>
    <w:rsid w:val="00D65368"/>
    <w:rsid w:val="00D65370"/>
    <w:rsid w:val="00D65A2D"/>
    <w:rsid w:val="00D65E22"/>
    <w:rsid w:val="00D67387"/>
    <w:rsid w:val="00D67DFA"/>
    <w:rsid w:val="00D75976"/>
    <w:rsid w:val="00D76986"/>
    <w:rsid w:val="00D77937"/>
    <w:rsid w:val="00D81F5E"/>
    <w:rsid w:val="00D82766"/>
    <w:rsid w:val="00D83BD8"/>
    <w:rsid w:val="00D868F7"/>
    <w:rsid w:val="00D87FE1"/>
    <w:rsid w:val="00DA4772"/>
    <w:rsid w:val="00DA51EE"/>
    <w:rsid w:val="00DA57B8"/>
    <w:rsid w:val="00DB05F4"/>
    <w:rsid w:val="00DB188F"/>
    <w:rsid w:val="00DB2521"/>
    <w:rsid w:val="00DB26D2"/>
    <w:rsid w:val="00DB296D"/>
    <w:rsid w:val="00DB2A8D"/>
    <w:rsid w:val="00DB31FA"/>
    <w:rsid w:val="00DC16E2"/>
    <w:rsid w:val="00DC6D5C"/>
    <w:rsid w:val="00DC7AA9"/>
    <w:rsid w:val="00DD1D6F"/>
    <w:rsid w:val="00DD2B41"/>
    <w:rsid w:val="00DD69B6"/>
    <w:rsid w:val="00DD6B18"/>
    <w:rsid w:val="00DE13DF"/>
    <w:rsid w:val="00DE4A3E"/>
    <w:rsid w:val="00DF03B4"/>
    <w:rsid w:val="00DF44E3"/>
    <w:rsid w:val="00DF469E"/>
    <w:rsid w:val="00DF545A"/>
    <w:rsid w:val="00DF674A"/>
    <w:rsid w:val="00DF6845"/>
    <w:rsid w:val="00E02D44"/>
    <w:rsid w:val="00E02D99"/>
    <w:rsid w:val="00E04901"/>
    <w:rsid w:val="00E10D8D"/>
    <w:rsid w:val="00E17FF5"/>
    <w:rsid w:val="00E201CD"/>
    <w:rsid w:val="00E22A47"/>
    <w:rsid w:val="00E24C99"/>
    <w:rsid w:val="00E2769F"/>
    <w:rsid w:val="00E325DA"/>
    <w:rsid w:val="00E363A8"/>
    <w:rsid w:val="00E36EAD"/>
    <w:rsid w:val="00E44E23"/>
    <w:rsid w:val="00E4525F"/>
    <w:rsid w:val="00E51ACD"/>
    <w:rsid w:val="00E53749"/>
    <w:rsid w:val="00E539E5"/>
    <w:rsid w:val="00E54A7E"/>
    <w:rsid w:val="00E65170"/>
    <w:rsid w:val="00E65FB0"/>
    <w:rsid w:val="00E66F6F"/>
    <w:rsid w:val="00E67F29"/>
    <w:rsid w:val="00E705E7"/>
    <w:rsid w:val="00E70D70"/>
    <w:rsid w:val="00E712DB"/>
    <w:rsid w:val="00E718E4"/>
    <w:rsid w:val="00E71BFC"/>
    <w:rsid w:val="00E7633C"/>
    <w:rsid w:val="00E777EB"/>
    <w:rsid w:val="00E80127"/>
    <w:rsid w:val="00E8094C"/>
    <w:rsid w:val="00E80CDD"/>
    <w:rsid w:val="00E828FE"/>
    <w:rsid w:val="00E83D3E"/>
    <w:rsid w:val="00E83FBC"/>
    <w:rsid w:val="00E84CD0"/>
    <w:rsid w:val="00E86157"/>
    <w:rsid w:val="00E90EF2"/>
    <w:rsid w:val="00E949F0"/>
    <w:rsid w:val="00E96335"/>
    <w:rsid w:val="00E975C9"/>
    <w:rsid w:val="00EA1CD2"/>
    <w:rsid w:val="00EA4D19"/>
    <w:rsid w:val="00EB2BF4"/>
    <w:rsid w:val="00EB41F3"/>
    <w:rsid w:val="00EB51DA"/>
    <w:rsid w:val="00EB6825"/>
    <w:rsid w:val="00EC01AC"/>
    <w:rsid w:val="00EC220E"/>
    <w:rsid w:val="00EC2DFC"/>
    <w:rsid w:val="00EC6F18"/>
    <w:rsid w:val="00EC785C"/>
    <w:rsid w:val="00ED26A5"/>
    <w:rsid w:val="00ED443C"/>
    <w:rsid w:val="00ED4BC2"/>
    <w:rsid w:val="00ED59A7"/>
    <w:rsid w:val="00ED5E2C"/>
    <w:rsid w:val="00EE04EB"/>
    <w:rsid w:val="00EE3252"/>
    <w:rsid w:val="00EE45F9"/>
    <w:rsid w:val="00EF086B"/>
    <w:rsid w:val="00EF1019"/>
    <w:rsid w:val="00EF6F90"/>
    <w:rsid w:val="00EF72AE"/>
    <w:rsid w:val="00F06058"/>
    <w:rsid w:val="00F10E74"/>
    <w:rsid w:val="00F1470E"/>
    <w:rsid w:val="00F167B8"/>
    <w:rsid w:val="00F20BC9"/>
    <w:rsid w:val="00F24D91"/>
    <w:rsid w:val="00F24FF0"/>
    <w:rsid w:val="00F320F6"/>
    <w:rsid w:val="00F32820"/>
    <w:rsid w:val="00F3405C"/>
    <w:rsid w:val="00F37426"/>
    <w:rsid w:val="00F375D2"/>
    <w:rsid w:val="00F4131A"/>
    <w:rsid w:val="00F42EAD"/>
    <w:rsid w:val="00F435BF"/>
    <w:rsid w:val="00F46E99"/>
    <w:rsid w:val="00F51376"/>
    <w:rsid w:val="00F54312"/>
    <w:rsid w:val="00F55F46"/>
    <w:rsid w:val="00F57549"/>
    <w:rsid w:val="00F60719"/>
    <w:rsid w:val="00F60782"/>
    <w:rsid w:val="00F609C4"/>
    <w:rsid w:val="00F60A4D"/>
    <w:rsid w:val="00F6427E"/>
    <w:rsid w:val="00F70D88"/>
    <w:rsid w:val="00F713C8"/>
    <w:rsid w:val="00F718F3"/>
    <w:rsid w:val="00F720F2"/>
    <w:rsid w:val="00F7496B"/>
    <w:rsid w:val="00F75BE6"/>
    <w:rsid w:val="00F821FB"/>
    <w:rsid w:val="00F84C84"/>
    <w:rsid w:val="00F8582A"/>
    <w:rsid w:val="00F858DB"/>
    <w:rsid w:val="00F94587"/>
    <w:rsid w:val="00F95AD6"/>
    <w:rsid w:val="00F95DB9"/>
    <w:rsid w:val="00F97EB6"/>
    <w:rsid w:val="00FA3175"/>
    <w:rsid w:val="00FB071D"/>
    <w:rsid w:val="00FB07BB"/>
    <w:rsid w:val="00FB33A4"/>
    <w:rsid w:val="00FB5A79"/>
    <w:rsid w:val="00FB6D16"/>
    <w:rsid w:val="00FC3087"/>
    <w:rsid w:val="00FC3A9A"/>
    <w:rsid w:val="00FC516C"/>
    <w:rsid w:val="00FD0AF9"/>
    <w:rsid w:val="00FD573F"/>
    <w:rsid w:val="00FD57EC"/>
    <w:rsid w:val="00FD5E56"/>
    <w:rsid w:val="00FD6F11"/>
    <w:rsid w:val="00FD7216"/>
    <w:rsid w:val="00FD7F55"/>
    <w:rsid w:val="00FF0D83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2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BC0829"/>
  </w:style>
  <w:style w:type="character" w:customStyle="1" w:styleId="apple-converted-space">
    <w:name w:val="apple-converted-space"/>
    <w:basedOn w:val="DefaultParagraphFont"/>
    <w:uiPriority w:val="99"/>
    <w:rsid w:val="00BC0829"/>
  </w:style>
  <w:style w:type="paragraph" w:styleId="Header">
    <w:name w:val="header"/>
    <w:basedOn w:val="Normal"/>
    <w:link w:val="HeaderChar"/>
    <w:uiPriority w:val="99"/>
    <w:rsid w:val="004401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016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016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016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F6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398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69</Words>
  <Characters>398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econ19</dc:creator>
  <cp:keywords/>
  <dc:description/>
  <cp:lastModifiedBy>econ19</cp:lastModifiedBy>
  <cp:revision>3</cp:revision>
  <cp:lastPrinted>2015-02-18T12:11:00Z</cp:lastPrinted>
  <dcterms:created xsi:type="dcterms:W3CDTF">2015-02-03T08:09:00Z</dcterms:created>
  <dcterms:modified xsi:type="dcterms:W3CDTF">2015-02-18T12:12:00Z</dcterms:modified>
</cp:coreProperties>
</file>