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C0" w:rsidRDefault="001B3FC0" w:rsidP="00711654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B3FC0" w:rsidRDefault="001B3FC0" w:rsidP="00711654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Октябрьского района города Барнаула</w:t>
      </w:r>
    </w:p>
    <w:p w:rsidR="001B3FC0" w:rsidRPr="000F6CF7" w:rsidRDefault="001B3FC0" w:rsidP="00711654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960CB9">
        <w:rPr>
          <w:sz w:val="28"/>
          <w:szCs w:val="28"/>
          <w:u w:val="single"/>
        </w:rPr>
        <w:t>19.08.2016</w:t>
      </w:r>
      <w:r>
        <w:rPr>
          <w:sz w:val="28"/>
          <w:szCs w:val="28"/>
        </w:rPr>
        <w:t xml:space="preserve"> № </w:t>
      </w:r>
      <w:r w:rsidRPr="00960CB9">
        <w:rPr>
          <w:sz w:val="28"/>
          <w:szCs w:val="28"/>
          <w:u w:val="single"/>
        </w:rPr>
        <w:t>603</w:t>
      </w:r>
      <w:r w:rsidRPr="000F6CF7">
        <w:rPr>
          <w:sz w:val="28"/>
          <w:szCs w:val="28"/>
        </w:rPr>
        <w:t xml:space="preserve"> </w:t>
      </w:r>
    </w:p>
    <w:p w:rsidR="001B3FC0" w:rsidRDefault="001B3FC0" w:rsidP="00711654">
      <w:pPr>
        <w:rPr>
          <w:sz w:val="28"/>
          <w:szCs w:val="28"/>
        </w:rPr>
      </w:pPr>
    </w:p>
    <w:p w:rsidR="001B3FC0" w:rsidRDefault="001B3FC0" w:rsidP="00711654">
      <w:pPr>
        <w:rPr>
          <w:sz w:val="28"/>
          <w:szCs w:val="28"/>
        </w:rPr>
      </w:pPr>
    </w:p>
    <w:p w:rsidR="001B3FC0" w:rsidRDefault="001B3FC0" w:rsidP="00711654">
      <w:pPr>
        <w:jc w:val="center"/>
        <w:rPr>
          <w:sz w:val="28"/>
          <w:szCs w:val="28"/>
        </w:rPr>
      </w:pPr>
    </w:p>
    <w:p w:rsidR="001B3FC0" w:rsidRDefault="001B3FC0" w:rsidP="00711654">
      <w:pPr>
        <w:jc w:val="center"/>
        <w:rPr>
          <w:sz w:val="28"/>
          <w:szCs w:val="28"/>
        </w:rPr>
      </w:pPr>
    </w:p>
    <w:p w:rsidR="001B3FC0" w:rsidRDefault="001B3FC0" w:rsidP="00711654">
      <w:pPr>
        <w:jc w:val="center"/>
        <w:rPr>
          <w:sz w:val="28"/>
          <w:szCs w:val="28"/>
        </w:rPr>
      </w:pPr>
    </w:p>
    <w:p w:rsidR="001B3FC0" w:rsidRDefault="001B3FC0" w:rsidP="00711654">
      <w:pPr>
        <w:jc w:val="center"/>
        <w:rPr>
          <w:sz w:val="28"/>
          <w:szCs w:val="28"/>
        </w:rPr>
      </w:pPr>
    </w:p>
    <w:p w:rsidR="001B3FC0" w:rsidRDefault="001B3FC0" w:rsidP="00711654">
      <w:pPr>
        <w:jc w:val="center"/>
        <w:rPr>
          <w:sz w:val="28"/>
          <w:szCs w:val="28"/>
        </w:rPr>
      </w:pPr>
    </w:p>
    <w:p w:rsidR="001B3FC0" w:rsidRDefault="001B3FC0" w:rsidP="00A870E0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Положение</w:t>
      </w:r>
    </w:p>
    <w:p w:rsidR="001B3FC0" w:rsidRDefault="001B3FC0" w:rsidP="00A870E0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Доске Почета Октябрьского района города Барнаула</w:t>
      </w:r>
    </w:p>
    <w:p w:rsidR="001B3FC0" w:rsidRDefault="001B3FC0" w:rsidP="00711654">
      <w:pPr>
        <w:rPr>
          <w:sz w:val="28"/>
          <w:szCs w:val="28"/>
        </w:rPr>
      </w:pPr>
    </w:p>
    <w:p w:rsidR="001B3FC0" w:rsidRDefault="001B3FC0" w:rsidP="00075201">
      <w:pPr>
        <w:jc w:val="center"/>
        <w:rPr>
          <w:sz w:val="28"/>
          <w:szCs w:val="28"/>
        </w:rPr>
      </w:pPr>
      <w:r>
        <w:rPr>
          <w:sz w:val="28"/>
          <w:szCs w:val="28"/>
        </w:rPr>
        <w:t>1. Общие положения</w:t>
      </w:r>
    </w:p>
    <w:p w:rsidR="001B3FC0" w:rsidRDefault="001B3FC0" w:rsidP="00075201">
      <w:pPr>
        <w:ind w:firstLine="709"/>
        <w:jc w:val="center"/>
        <w:rPr>
          <w:sz w:val="28"/>
          <w:szCs w:val="28"/>
        </w:rPr>
      </w:pPr>
    </w:p>
    <w:p w:rsidR="001B3FC0" w:rsidRPr="00D72F9C" w:rsidRDefault="001B3FC0" w:rsidP="00075201">
      <w:pPr>
        <w:pStyle w:val="ConsPlusNormal"/>
        <w:ind w:firstLine="709"/>
        <w:jc w:val="both"/>
        <w:rPr>
          <w:szCs w:val="28"/>
          <w:lang w:eastAsia="en-US"/>
        </w:rPr>
      </w:pPr>
      <w:r>
        <w:rPr>
          <w:szCs w:val="28"/>
        </w:rPr>
        <w:t>1.1. </w:t>
      </w:r>
      <w:r w:rsidRPr="00D72F9C">
        <w:rPr>
          <w:szCs w:val="28"/>
          <w:lang w:eastAsia="en-US"/>
        </w:rPr>
        <w:t xml:space="preserve">Настоящее Положение устанавливает порядок занесения на Доску Почета </w:t>
      </w:r>
      <w:r>
        <w:rPr>
          <w:szCs w:val="28"/>
          <w:lang w:eastAsia="en-US"/>
        </w:rPr>
        <w:t>администрации Октябрьского района города Барнаула</w:t>
      </w:r>
      <w:r w:rsidRPr="00D72F9C">
        <w:rPr>
          <w:szCs w:val="28"/>
          <w:lang w:eastAsia="en-US"/>
        </w:rPr>
        <w:t xml:space="preserve"> (далее - Доска Почета) информации о</w:t>
      </w:r>
      <w:r w:rsidRPr="00D72F9C">
        <w:rPr>
          <w:szCs w:val="28"/>
        </w:rPr>
        <w:t xml:space="preserve"> </w:t>
      </w:r>
      <w:r>
        <w:rPr>
          <w:szCs w:val="28"/>
        </w:rPr>
        <w:t>трудовых коллективах</w:t>
      </w:r>
      <w:r w:rsidRPr="00B01D40">
        <w:rPr>
          <w:szCs w:val="28"/>
        </w:rPr>
        <w:t xml:space="preserve"> </w:t>
      </w:r>
      <w:r>
        <w:rPr>
          <w:szCs w:val="28"/>
        </w:rPr>
        <w:t>организаций</w:t>
      </w:r>
      <w:r w:rsidRPr="00B01D40">
        <w:rPr>
          <w:szCs w:val="28"/>
        </w:rPr>
        <w:t xml:space="preserve"> </w:t>
      </w:r>
      <w:r>
        <w:rPr>
          <w:szCs w:val="28"/>
        </w:rPr>
        <w:t xml:space="preserve">независимо от организационно-правовых </w:t>
      </w:r>
      <w:r w:rsidRPr="00B01D40">
        <w:rPr>
          <w:szCs w:val="28"/>
        </w:rPr>
        <w:t>форм</w:t>
      </w:r>
      <w:r>
        <w:rPr>
          <w:szCs w:val="28"/>
        </w:rPr>
        <w:t>,</w:t>
      </w:r>
      <w:r w:rsidRPr="00B01D40">
        <w:rPr>
          <w:szCs w:val="28"/>
        </w:rPr>
        <w:t xml:space="preserve"> граждан</w:t>
      </w:r>
      <w:r>
        <w:rPr>
          <w:szCs w:val="28"/>
          <w:lang w:eastAsia="en-US"/>
        </w:rPr>
        <w:t xml:space="preserve">, </w:t>
      </w:r>
      <w:r w:rsidRPr="00D72F9C">
        <w:rPr>
          <w:szCs w:val="28"/>
          <w:lang w:eastAsia="en-US"/>
        </w:rPr>
        <w:t>творческих коллективах.</w:t>
      </w:r>
    </w:p>
    <w:p w:rsidR="001B3FC0" w:rsidRDefault="001B3FC0" w:rsidP="0007520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Размещение на Доске П</w:t>
      </w:r>
      <w:r w:rsidRPr="00B01D40">
        <w:rPr>
          <w:szCs w:val="28"/>
        </w:rPr>
        <w:t xml:space="preserve">очета является </w:t>
      </w:r>
      <w:r>
        <w:rPr>
          <w:szCs w:val="28"/>
        </w:rPr>
        <w:t xml:space="preserve">формой морального </w:t>
      </w:r>
      <w:r w:rsidRPr="00B01D40">
        <w:rPr>
          <w:szCs w:val="28"/>
        </w:rPr>
        <w:t>поощрени</w:t>
      </w:r>
      <w:r>
        <w:rPr>
          <w:szCs w:val="28"/>
        </w:rPr>
        <w:t>я</w:t>
      </w:r>
      <w:r w:rsidRPr="00D72F9C">
        <w:t xml:space="preserve"> </w:t>
      </w:r>
      <w:r>
        <w:t xml:space="preserve">за </w:t>
      </w:r>
      <w:r w:rsidRPr="00D72F9C">
        <w:rPr>
          <w:szCs w:val="28"/>
          <w:lang w:eastAsia="en-US"/>
        </w:rPr>
        <w:t xml:space="preserve">высокие достижения в социально-экономической, профессиональной, творческой и общественной деятельности, способствующие всестороннему развитию </w:t>
      </w:r>
      <w:r>
        <w:rPr>
          <w:szCs w:val="28"/>
          <w:lang w:eastAsia="en-US"/>
        </w:rPr>
        <w:t>района, а также</w:t>
      </w:r>
      <w:r w:rsidRPr="00B01D40">
        <w:rPr>
          <w:szCs w:val="28"/>
        </w:rPr>
        <w:t xml:space="preserve"> за особые заслуги в развитии науки и техники, промышленности и строительства, культуры, искусства, образования, здравоохранения, в сфере общественной деятельности и иные заслуги перед районом.</w:t>
      </w:r>
    </w:p>
    <w:p w:rsidR="001B3FC0" w:rsidRDefault="001B3FC0" w:rsidP="00075201">
      <w:pPr>
        <w:pStyle w:val="ConsPlusNormal"/>
        <w:ind w:firstLine="709"/>
        <w:jc w:val="both"/>
        <w:outlineLvl w:val="1"/>
        <w:rPr>
          <w:szCs w:val="28"/>
        </w:rPr>
      </w:pPr>
      <w:r>
        <w:rPr>
          <w:szCs w:val="28"/>
        </w:rPr>
        <w:t>1.2. </w:t>
      </w:r>
      <w:r w:rsidRPr="00B01D40">
        <w:rPr>
          <w:szCs w:val="28"/>
        </w:rPr>
        <w:t xml:space="preserve">Доска Почета представляет собой архитектурно-объемное сооружение. Располагается </w:t>
      </w:r>
      <w:r w:rsidRPr="002B6816">
        <w:rPr>
          <w:szCs w:val="28"/>
        </w:rPr>
        <w:t>на пр-те Комсомольском непосредственно</w:t>
      </w:r>
      <w:r>
        <w:rPr>
          <w:szCs w:val="28"/>
        </w:rPr>
        <w:t xml:space="preserve"> перед зданием администрации Октябрьского района города Барнаула. </w:t>
      </w:r>
      <w:r w:rsidRPr="002B6816">
        <w:rPr>
          <w:szCs w:val="28"/>
        </w:rPr>
        <w:t xml:space="preserve">На Доске Почета расположено </w:t>
      </w:r>
      <w:r>
        <w:rPr>
          <w:szCs w:val="28"/>
        </w:rPr>
        <w:t>12</w:t>
      </w:r>
      <w:r w:rsidRPr="002B6816">
        <w:rPr>
          <w:szCs w:val="28"/>
        </w:rPr>
        <w:t xml:space="preserve"> цветных фотографий.</w:t>
      </w:r>
    </w:p>
    <w:p w:rsidR="001B3FC0" w:rsidRPr="001A2E28" w:rsidRDefault="001B3FC0" w:rsidP="00075201">
      <w:pPr>
        <w:pStyle w:val="ConsPlusNormal"/>
        <w:ind w:firstLine="709"/>
        <w:jc w:val="both"/>
        <w:outlineLvl w:val="1"/>
        <w:rPr>
          <w:szCs w:val="28"/>
        </w:rPr>
      </w:pPr>
      <w:r w:rsidRPr="003E6DB3">
        <w:rPr>
          <w:szCs w:val="28"/>
        </w:rPr>
        <w:t>1.3. На Доску Почета заносятся восемь фамилий граждан и четыре наименования коллективов, признанных комиссией по наградам</w:t>
      </w:r>
      <w:r>
        <w:rPr>
          <w:szCs w:val="28"/>
        </w:rPr>
        <w:t xml:space="preserve"> </w:t>
      </w:r>
      <w:r w:rsidRPr="001A2E28">
        <w:rPr>
          <w:szCs w:val="28"/>
        </w:rPr>
        <w:t>администрации Октябрьского района города Барнаула (далее – Комиссия) лучшими по сравнительным показателям оценки по отраслям производства, научной, культурной, спортивной, общественной, благотворительной и иной деятельности.</w:t>
      </w:r>
    </w:p>
    <w:p w:rsidR="001B3FC0" w:rsidRDefault="001B3FC0" w:rsidP="00711654">
      <w:pPr>
        <w:pStyle w:val="ConsPlusNormal"/>
        <w:ind w:firstLine="540"/>
        <w:jc w:val="both"/>
      </w:pPr>
    </w:p>
    <w:p w:rsidR="001B3FC0" w:rsidRPr="00D72F9C" w:rsidRDefault="001B3FC0" w:rsidP="00CA0D99">
      <w:pPr>
        <w:jc w:val="center"/>
        <w:rPr>
          <w:sz w:val="28"/>
          <w:szCs w:val="28"/>
        </w:rPr>
      </w:pPr>
      <w:r w:rsidRPr="00D72F9C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D72F9C">
        <w:rPr>
          <w:sz w:val="28"/>
          <w:szCs w:val="28"/>
        </w:rPr>
        <w:t>Порядок представления и рассмотрения материалов о</w:t>
      </w:r>
    </w:p>
    <w:p w:rsidR="001B3FC0" w:rsidRDefault="001B3FC0" w:rsidP="00CA0D99">
      <w:pPr>
        <w:jc w:val="center"/>
        <w:rPr>
          <w:sz w:val="28"/>
          <w:szCs w:val="28"/>
        </w:rPr>
      </w:pPr>
      <w:r w:rsidRPr="00D72F9C">
        <w:rPr>
          <w:sz w:val="28"/>
          <w:szCs w:val="28"/>
        </w:rPr>
        <w:t xml:space="preserve">выдвижении кандидатов для занесения </w:t>
      </w:r>
      <w:r>
        <w:rPr>
          <w:sz w:val="28"/>
          <w:szCs w:val="28"/>
        </w:rPr>
        <w:t>на Доску Почета</w:t>
      </w:r>
    </w:p>
    <w:p w:rsidR="001B3FC0" w:rsidRPr="00D72F9C" w:rsidRDefault="001B3FC0" w:rsidP="00D72F9C">
      <w:pPr>
        <w:ind w:firstLine="540"/>
        <w:jc w:val="center"/>
        <w:rPr>
          <w:sz w:val="28"/>
          <w:szCs w:val="28"/>
        </w:rPr>
      </w:pPr>
    </w:p>
    <w:p w:rsidR="001B3FC0" w:rsidRDefault="001B3FC0" w:rsidP="00075201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Ходатайство о занесении на Доску Почета представляется главе администрации района не позднее, чем за 30 дней до празднования Дня города.</w:t>
      </w:r>
    </w:p>
    <w:p w:rsidR="001B3FC0" w:rsidRDefault="001B3FC0" w:rsidP="00075201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Кандидатуры для занесения на Доску Почета рассматриваются на заседании Комиссии на основании поданных ходатайств.</w:t>
      </w:r>
    </w:p>
    <w:p w:rsidR="001B3FC0" w:rsidRDefault="001B3FC0" w:rsidP="00075201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Решение о занесении кандидатов на Доску Почета принимается на заседании Комиссии.</w:t>
      </w:r>
    </w:p>
    <w:p w:rsidR="001B3FC0" w:rsidRDefault="001B3FC0" w:rsidP="00075201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Оценка кандидатур, представленных в Комиссию, производится по следующим критериям:</w:t>
      </w:r>
    </w:p>
    <w:p w:rsidR="001B3FC0" w:rsidRDefault="001B3FC0" w:rsidP="00075201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эффективная многолетняя общественная или благотворительная деятельность на территории района;</w:t>
      </w:r>
    </w:p>
    <w:p w:rsidR="001B3FC0" w:rsidRDefault="001B3FC0" w:rsidP="00075201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признание выдающихся достижений в профессиональной деятельности;</w:t>
      </w:r>
    </w:p>
    <w:p w:rsidR="001B3FC0" w:rsidRDefault="001B3FC0" w:rsidP="00075201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5D1D82">
        <w:rPr>
          <w:sz w:val="28"/>
          <w:szCs w:val="28"/>
        </w:rPr>
        <w:t>ыдающи</w:t>
      </w:r>
      <w:r>
        <w:rPr>
          <w:sz w:val="28"/>
          <w:szCs w:val="28"/>
        </w:rPr>
        <w:t>еся</w:t>
      </w:r>
      <w:r w:rsidRPr="005D1D82">
        <w:rPr>
          <w:sz w:val="28"/>
          <w:szCs w:val="28"/>
        </w:rPr>
        <w:t xml:space="preserve"> достижения</w:t>
      </w:r>
      <w:r>
        <w:rPr>
          <w:sz w:val="28"/>
          <w:szCs w:val="28"/>
        </w:rPr>
        <w:t xml:space="preserve"> </w:t>
      </w:r>
      <w:r w:rsidRPr="005D1D82">
        <w:rPr>
          <w:sz w:val="28"/>
          <w:szCs w:val="28"/>
        </w:rPr>
        <w:t>в различных сферах деятельности, получивши</w:t>
      </w:r>
      <w:r>
        <w:rPr>
          <w:sz w:val="28"/>
          <w:szCs w:val="28"/>
        </w:rPr>
        <w:t>е международное и</w:t>
      </w:r>
      <w:r w:rsidRPr="005D1D82">
        <w:rPr>
          <w:sz w:val="28"/>
          <w:szCs w:val="28"/>
        </w:rPr>
        <w:t xml:space="preserve"> всероссийское </w:t>
      </w:r>
      <w:r>
        <w:rPr>
          <w:sz w:val="28"/>
          <w:szCs w:val="28"/>
        </w:rPr>
        <w:t>признание.</w:t>
      </w:r>
    </w:p>
    <w:p w:rsidR="001B3FC0" w:rsidRDefault="001B3FC0" w:rsidP="00075201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 Оформление и содержание Доски Почета, изготовление свидетельств и почетных грамот возлагается на общий отдел администрации Октябрьского района города Барнаула. </w:t>
      </w:r>
    </w:p>
    <w:p w:rsidR="001B3FC0" w:rsidRDefault="001B3FC0" w:rsidP="00075201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 Подготовка постановления о занесении на Доску Почета возлагается на специалиста по кадрам администрации Октябрьского района города Барнаула.</w:t>
      </w:r>
    </w:p>
    <w:p w:rsidR="001B3FC0" w:rsidRDefault="001B3FC0" w:rsidP="00D72F9C">
      <w:pPr>
        <w:ind w:left="720"/>
        <w:jc w:val="both"/>
        <w:rPr>
          <w:sz w:val="28"/>
          <w:szCs w:val="28"/>
        </w:rPr>
      </w:pPr>
    </w:p>
    <w:p w:rsidR="001B3FC0" w:rsidRDefault="001B3FC0" w:rsidP="00CA0D99">
      <w:pPr>
        <w:jc w:val="center"/>
        <w:rPr>
          <w:sz w:val="28"/>
          <w:szCs w:val="28"/>
        </w:rPr>
      </w:pPr>
      <w:r w:rsidRPr="001A4774">
        <w:rPr>
          <w:sz w:val="28"/>
          <w:szCs w:val="28"/>
        </w:rPr>
        <w:t xml:space="preserve">3. Чествование </w:t>
      </w:r>
      <w:r>
        <w:rPr>
          <w:sz w:val="28"/>
          <w:szCs w:val="28"/>
        </w:rPr>
        <w:t xml:space="preserve">кандидатов, удостоенных </w:t>
      </w:r>
      <w:r w:rsidRPr="001A4774">
        <w:rPr>
          <w:sz w:val="28"/>
          <w:szCs w:val="28"/>
        </w:rPr>
        <w:t xml:space="preserve">занесения на Доску Почета </w:t>
      </w:r>
    </w:p>
    <w:p w:rsidR="001B3FC0" w:rsidRPr="001A4774" w:rsidRDefault="001B3FC0" w:rsidP="00D72F9C">
      <w:pPr>
        <w:ind w:left="720"/>
        <w:jc w:val="center"/>
        <w:rPr>
          <w:sz w:val="28"/>
          <w:szCs w:val="28"/>
        </w:rPr>
      </w:pPr>
    </w:p>
    <w:p w:rsidR="001B3FC0" w:rsidRDefault="001B3FC0" w:rsidP="00D72F9C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 Кандидатам, занесенным на Доску Почета, выдается Свидетельство о занесении на Доску Почета Октябрьского района города Барнаула и Почетная грамота</w:t>
      </w:r>
      <w:r w:rsidRPr="00170ADB">
        <w:rPr>
          <w:szCs w:val="28"/>
        </w:rPr>
        <w:t xml:space="preserve"> </w:t>
      </w:r>
      <w:r w:rsidRPr="00170AD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Октябрьского</w:t>
      </w:r>
      <w:r w:rsidRPr="00170ADB">
        <w:rPr>
          <w:sz w:val="28"/>
          <w:szCs w:val="28"/>
        </w:rPr>
        <w:t xml:space="preserve"> района города Барнаула</w:t>
      </w:r>
      <w:r>
        <w:rPr>
          <w:sz w:val="28"/>
          <w:szCs w:val="28"/>
        </w:rPr>
        <w:t>.</w:t>
      </w:r>
    </w:p>
    <w:p w:rsidR="001B3FC0" w:rsidRDefault="001B3FC0" w:rsidP="00075201">
      <w:pPr>
        <w:pStyle w:val="ConsPlusNormal"/>
        <w:ind w:firstLine="709"/>
        <w:jc w:val="both"/>
        <w:outlineLvl w:val="1"/>
        <w:rPr>
          <w:szCs w:val="28"/>
        </w:rPr>
      </w:pPr>
      <w:r w:rsidRPr="00075201">
        <w:rPr>
          <w:szCs w:val="28"/>
        </w:rPr>
        <w:t>3.2</w:t>
      </w:r>
      <w:r>
        <w:rPr>
          <w:szCs w:val="28"/>
        </w:rPr>
        <w:t>. </w:t>
      </w:r>
      <w:r w:rsidRPr="00075201">
        <w:rPr>
          <w:szCs w:val="28"/>
        </w:rPr>
        <w:t>Чествование кандидатов, удостоенных занесения на Доску Почета, осуществляется, как правило, в августе, на мероприятии, посвященном празднованию Дня города.</w:t>
      </w:r>
    </w:p>
    <w:p w:rsidR="001B3FC0" w:rsidRDefault="001B3FC0" w:rsidP="00711654">
      <w:pPr>
        <w:pStyle w:val="ConsPlusNormal"/>
        <w:ind w:firstLine="540"/>
        <w:jc w:val="both"/>
      </w:pPr>
    </w:p>
    <w:p w:rsidR="001B3FC0" w:rsidRDefault="001B3FC0" w:rsidP="00711654">
      <w:pPr>
        <w:pStyle w:val="ConsPlusNormal"/>
        <w:ind w:firstLine="540"/>
        <w:jc w:val="both"/>
      </w:pPr>
    </w:p>
    <w:p w:rsidR="001B3FC0" w:rsidRDefault="001B3FC0" w:rsidP="009166F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1B3FC0" w:rsidRDefault="001B3FC0" w:rsidP="009166F0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района,</w:t>
      </w:r>
    </w:p>
    <w:p w:rsidR="001B3FC0" w:rsidRPr="008358B9" w:rsidRDefault="001B3FC0" w:rsidP="009166F0">
      <w:pPr>
        <w:rPr>
          <w:sz w:val="28"/>
          <w:szCs w:val="28"/>
        </w:rPr>
      </w:pPr>
      <w:r>
        <w:rPr>
          <w:sz w:val="28"/>
          <w:szCs w:val="28"/>
        </w:rPr>
        <w:t>руководитель аппарата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Ю.А.Полковникова</w:t>
      </w:r>
    </w:p>
    <w:p w:rsidR="001B3FC0" w:rsidRDefault="001B3FC0" w:rsidP="00711654">
      <w:pPr>
        <w:pStyle w:val="ConsPlusNormal"/>
        <w:ind w:firstLine="540"/>
        <w:jc w:val="both"/>
      </w:pPr>
    </w:p>
    <w:sectPr w:rsidR="001B3FC0" w:rsidSect="004352D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12B9"/>
    <w:multiLevelType w:val="hybridMultilevel"/>
    <w:tmpl w:val="B3FC3FFE"/>
    <w:lvl w:ilvl="0" w:tplc="88186F5C">
      <w:start w:val="1"/>
      <w:numFmt w:val="decimal"/>
      <w:lvlText w:val="%1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02C0048"/>
    <w:multiLevelType w:val="hybridMultilevel"/>
    <w:tmpl w:val="703E90B8"/>
    <w:lvl w:ilvl="0" w:tplc="83746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3B7E53"/>
    <w:multiLevelType w:val="hybridMultilevel"/>
    <w:tmpl w:val="703E90B8"/>
    <w:lvl w:ilvl="0" w:tplc="83746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654"/>
    <w:rsid w:val="00075201"/>
    <w:rsid w:val="000F6CF7"/>
    <w:rsid w:val="00101CC7"/>
    <w:rsid w:val="00170ADB"/>
    <w:rsid w:val="001A2E28"/>
    <w:rsid w:val="001A4774"/>
    <w:rsid w:val="001B3FC0"/>
    <w:rsid w:val="002B6816"/>
    <w:rsid w:val="003E6DB3"/>
    <w:rsid w:val="004352D1"/>
    <w:rsid w:val="004E376A"/>
    <w:rsid w:val="005A3755"/>
    <w:rsid w:val="005D1D82"/>
    <w:rsid w:val="00604613"/>
    <w:rsid w:val="006367AA"/>
    <w:rsid w:val="00651D02"/>
    <w:rsid w:val="00670F10"/>
    <w:rsid w:val="006825B0"/>
    <w:rsid w:val="006924E3"/>
    <w:rsid w:val="00711654"/>
    <w:rsid w:val="00834528"/>
    <w:rsid w:val="008358B9"/>
    <w:rsid w:val="008D3A35"/>
    <w:rsid w:val="009166F0"/>
    <w:rsid w:val="00960CB9"/>
    <w:rsid w:val="009E5109"/>
    <w:rsid w:val="009E767B"/>
    <w:rsid w:val="009F49D1"/>
    <w:rsid w:val="00A870E0"/>
    <w:rsid w:val="00AC6C84"/>
    <w:rsid w:val="00B01D40"/>
    <w:rsid w:val="00CA0D99"/>
    <w:rsid w:val="00D72F9C"/>
    <w:rsid w:val="00DD663A"/>
    <w:rsid w:val="00ED5D54"/>
    <w:rsid w:val="00EE30D4"/>
    <w:rsid w:val="00F3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65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11654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11654"/>
    <w:rPr>
      <w:rFonts w:ascii="Times New Roman" w:hAnsi="Times New Roman" w:cs="Times New Roman"/>
      <w:b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711654"/>
    <w:pPr>
      <w:jc w:val="center"/>
    </w:pPr>
    <w:rPr>
      <w:b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165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Style1">
    <w:name w:val="Style1"/>
    <w:basedOn w:val="Normal"/>
    <w:uiPriority w:val="99"/>
    <w:rsid w:val="00711654"/>
    <w:pPr>
      <w:widowControl w:val="0"/>
      <w:autoSpaceDE w:val="0"/>
      <w:autoSpaceDN w:val="0"/>
      <w:adjustRightInd w:val="0"/>
      <w:spacing w:line="322" w:lineRule="exact"/>
      <w:ind w:firstLine="1445"/>
      <w:jc w:val="both"/>
    </w:pPr>
  </w:style>
  <w:style w:type="character" w:customStyle="1" w:styleId="FontStyle11">
    <w:name w:val="Font Style11"/>
    <w:basedOn w:val="DefaultParagraphFont"/>
    <w:uiPriority w:val="99"/>
    <w:rsid w:val="0071165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711654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ListParagraph">
    <w:name w:val="List Paragraph"/>
    <w:basedOn w:val="Normal"/>
    <w:uiPriority w:val="99"/>
    <w:qFormat/>
    <w:rsid w:val="00711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A0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D9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464</Words>
  <Characters>2651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grineva</dc:creator>
  <cp:keywords/>
  <dc:description/>
  <cp:lastModifiedBy>Admin</cp:lastModifiedBy>
  <cp:revision>4</cp:revision>
  <cp:lastPrinted>2016-07-05T12:16:00Z</cp:lastPrinted>
  <dcterms:created xsi:type="dcterms:W3CDTF">2016-08-19T02:45:00Z</dcterms:created>
  <dcterms:modified xsi:type="dcterms:W3CDTF">2016-08-19T07:26:00Z</dcterms:modified>
</cp:coreProperties>
</file>